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AAEF" w14:textId="7304A987" w:rsidR="00D42B87" w:rsidRDefault="00D42B87">
      <w:pPr>
        <w:suppressAutoHyphens/>
        <w:jc w:val="both"/>
        <w:rPr>
          <w:vanish/>
          <w:spacing w:val="-3"/>
          <w:sz w:val="24"/>
        </w:rPr>
      </w:pPr>
    </w:p>
    <w:p w14:paraId="31756A31" w14:textId="77777777" w:rsidR="00D42B87" w:rsidRDefault="00D42B87">
      <w:pPr>
        <w:framePr w:w="1578" w:h="2234" w:hSpace="180" w:wrap="auto" w:vAnchor="text" w:hAnchor="margin" w:x="8959" w:y="427"/>
        <w:tabs>
          <w:tab w:val="left" w:pos="-720"/>
        </w:tabs>
        <w:suppressAutoHyphens/>
        <w:jc w:val="both"/>
        <w:rPr>
          <w:sz w:val="2"/>
        </w:rPr>
      </w:pPr>
      <w:r>
        <w:rPr>
          <w:spacing w:val="-3"/>
          <w:sz w:val="24"/>
        </w:rPr>
        <w:fldChar w:fldCharType="begin"/>
      </w:r>
      <w:r>
        <w:rPr>
          <w:spacing w:val="-3"/>
          <w:sz w:val="24"/>
        </w:rPr>
        <w:instrText xml:space="preserve">PRIVATE </w:instrText>
      </w:r>
      <w:r>
        <w:rPr>
          <w:spacing w:val="-3"/>
          <w:sz w:val="24"/>
        </w:rPr>
        <w:fldChar w:fldCharType="end"/>
      </w:r>
    </w:p>
    <w:p w14:paraId="0077ABB4" w14:textId="1C26E926" w:rsidR="00D42B87" w:rsidRDefault="00D42B87">
      <w:pPr>
        <w:pStyle w:val="Caption"/>
        <w:framePr w:w="1578" w:h="2234" w:hSpace="180" w:wrap="auto" w:vAnchor="text" w:hAnchor="margin" w:x="8959" w:y="427"/>
        <w:tabs>
          <w:tab w:val="left" w:pos="-720"/>
        </w:tabs>
        <w:suppressAutoHyphens/>
        <w:spacing w:line="1" w:lineRule="exact"/>
        <w:jc w:val="both"/>
        <w:rPr>
          <w:vanish/>
          <w:sz w:val="2"/>
        </w:rPr>
      </w:pPr>
      <w:r>
        <w:rPr>
          <w:vanish/>
          <w:sz w:val="2"/>
        </w:rPr>
        <w:fldChar w:fldCharType="begin"/>
      </w:r>
      <w:r>
        <w:rPr>
          <w:vanish/>
          <w:sz w:val="2"/>
        </w:rPr>
        <w:instrText>seq Text_Box  \* Arabic</w:instrText>
      </w:r>
      <w:r>
        <w:rPr>
          <w:vanish/>
          <w:sz w:val="2"/>
        </w:rPr>
        <w:fldChar w:fldCharType="separate"/>
      </w:r>
      <w:r w:rsidR="00ED3276">
        <w:rPr>
          <w:noProof/>
          <w:vanish/>
          <w:sz w:val="2"/>
        </w:rPr>
        <w:t>1</w:t>
      </w:r>
      <w:r>
        <w:rPr>
          <w:vanish/>
          <w:sz w:val="2"/>
        </w:rPr>
        <w:fldChar w:fldCharType="end"/>
      </w:r>
    </w:p>
    <w:p w14:paraId="0A02B9F6" w14:textId="5ACBC6BF" w:rsidR="00D42B87" w:rsidRDefault="00C93072">
      <w:pPr>
        <w:tabs>
          <w:tab w:val="left" w:pos="-720"/>
        </w:tabs>
        <w:suppressAutoHyphens/>
        <w:jc w:val="both"/>
        <w:rPr>
          <w:spacing w:val="-3"/>
          <w:sz w:val="24"/>
        </w:rPr>
      </w:pPr>
      <w:r>
        <w:rPr>
          <w:noProof/>
          <w:snapToGrid/>
          <w:spacing w:val="-3"/>
          <w:sz w:val="24"/>
        </w:rPr>
        <mc:AlternateContent>
          <mc:Choice Requires="wps">
            <w:drawing>
              <wp:anchor distT="0" distB="0" distL="114300" distR="114300" simplePos="0" relativeHeight="251663872" behindDoc="0" locked="0" layoutInCell="1" allowOverlap="1" wp14:anchorId="79D52C16" wp14:editId="2B6527A6">
                <wp:simplePos x="0" y="0"/>
                <wp:positionH relativeFrom="column">
                  <wp:posOffset>-19050</wp:posOffset>
                </wp:positionH>
                <wp:positionV relativeFrom="paragraph">
                  <wp:posOffset>-85725</wp:posOffset>
                </wp:positionV>
                <wp:extent cx="506911" cy="1680845"/>
                <wp:effectExtent l="0" t="0" r="7620" b="0"/>
                <wp:wrapNone/>
                <wp:docPr id="1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911" cy="1680845"/>
                        </a:xfrm>
                        <a:custGeom>
                          <a:avLst/>
                          <a:gdLst>
                            <a:gd name="T0" fmla="*/ 779992 w 827617"/>
                            <a:gd name="T1" fmla="*/ 2617258 h 2617258"/>
                            <a:gd name="T2" fmla="*/ 748242 w 827617"/>
                            <a:gd name="T3" fmla="*/ 2528358 h 2617258"/>
                            <a:gd name="T4" fmla="*/ 722842 w 827617"/>
                            <a:gd name="T5" fmla="*/ 2445808 h 2617258"/>
                            <a:gd name="T6" fmla="*/ 691092 w 827617"/>
                            <a:gd name="T7" fmla="*/ 2382308 h 2617258"/>
                            <a:gd name="T8" fmla="*/ 640292 w 827617"/>
                            <a:gd name="T9" fmla="*/ 2325158 h 2617258"/>
                            <a:gd name="T10" fmla="*/ 576792 w 827617"/>
                            <a:gd name="T11" fmla="*/ 2293408 h 2617258"/>
                            <a:gd name="T12" fmla="*/ 513292 w 827617"/>
                            <a:gd name="T13" fmla="*/ 2268008 h 2617258"/>
                            <a:gd name="T14" fmla="*/ 373592 w 827617"/>
                            <a:gd name="T15" fmla="*/ 2223558 h 2617258"/>
                            <a:gd name="T16" fmla="*/ 259292 w 827617"/>
                            <a:gd name="T17" fmla="*/ 2172758 h 2617258"/>
                            <a:gd name="T18" fmla="*/ 164042 w 827617"/>
                            <a:gd name="T19" fmla="*/ 2115608 h 2617258"/>
                            <a:gd name="T20" fmla="*/ 87842 w 827617"/>
                            <a:gd name="T21" fmla="*/ 2020358 h 2617258"/>
                            <a:gd name="T22" fmla="*/ 37042 w 827617"/>
                            <a:gd name="T23" fmla="*/ 1906058 h 2617258"/>
                            <a:gd name="T24" fmla="*/ 17992 w 827617"/>
                            <a:gd name="T25" fmla="*/ 1804458 h 2617258"/>
                            <a:gd name="T26" fmla="*/ 5292 w 827617"/>
                            <a:gd name="T27" fmla="*/ 1036108 h 2617258"/>
                            <a:gd name="T28" fmla="*/ 49742 w 827617"/>
                            <a:gd name="T29" fmla="*/ 1023408 h 2617258"/>
                            <a:gd name="T30" fmla="*/ 62442 w 827617"/>
                            <a:gd name="T31" fmla="*/ 1131358 h 2617258"/>
                            <a:gd name="T32" fmla="*/ 75142 w 827617"/>
                            <a:gd name="T33" fmla="*/ 1315508 h 2617258"/>
                            <a:gd name="T34" fmla="*/ 125942 w 827617"/>
                            <a:gd name="T35" fmla="*/ 1493308 h 2617258"/>
                            <a:gd name="T36" fmla="*/ 240242 w 827617"/>
                            <a:gd name="T37" fmla="*/ 1664758 h 2617258"/>
                            <a:gd name="T38" fmla="*/ 360892 w 827617"/>
                            <a:gd name="T39" fmla="*/ 1753658 h 2617258"/>
                            <a:gd name="T40" fmla="*/ 487892 w 827617"/>
                            <a:gd name="T41" fmla="*/ 1785408 h 2617258"/>
                            <a:gd name="T42" fmla="*/ 443442 w 827617"/>
                            <a:gd name="T43" fmla="*/ 1740958 h 2617258"/>
                            <a:gd name="T44" fmla="*/ 329142 w 827617"/>
                            <a:gd name="T45" fmla="*/ 1658408 h 2617258"/>
                            <a:gd name="T46" fmla="*/ 246592 w 827617"/>
                            <a:gd name="T47" fmla="*/ 1550458 h 2617258"/>
                            <a:gd name="T48" fmla="*/ 183092 w 827617"/>
                            <a:gd name="T49" fmla="*/ 1398058 h 2617258"/>
                            <a:gd name="T50" fmla="*/ 157692 w 827617"/>
                            <a:gd name="T51" fmla="*/ 1156758 h 2617258"/>
                            <a:gd name="T52" fmla="*/ 176742 w 827617"/>
                            <a:gd name="T53" fmla="*/ 909108 h 2617258"/>
                            <a:gd name="T54" fmla="*/ 227542 w 827617"/>
                            <a:gd name="T55" fmla="*/ 769408 h 2617258"/>
                            <a:gd name="T56" fmla="*/ 316442 w 827617"/>
                            <a:gd name="T57" fmla="*/ 661458 h 2617258"/>
                            <a:gd name="T58" fmla="*/ 437092 w 827617"/>
                            <a:gd name="T59" fmla="*/ 591608 h 2617258"/>
                            <a:gd name="T60" fmla="*/ 538692 w 827617"/>
                            <a:gd name="T61" fmla="*/ 540808 h 2617258"/>
                            <a:gd name="T62" fmla="*/ 640292 w 827617"/>
                            <a:gd name="T63" fmla="*/ 426508 h 2617258"/>
                            <a:gd name="T64" fmla="*/ 716492 w 827617"/>
                            <a:gd name="T65" fmla="*/ 274108 h 2617258"/>
                            <a:gd name="T66" fmla="*/ 767292 w 827617"/>
                            <a:gd name="T67" fmla="*/ 134408 h 2617258"/>
                            <a:gd name="T68" fmla="*/ 786342 w 827617"/>
                            <a:gd name="T69" fmla="*/ 13758 h 2617258"/>
                            <a:gd name="T70" fmla="*/ 818092 w 827617"/>
                            <a:gd name="T71" fmla="*/ 51858 h 2617258"/>
                            <a:gd name="T72" fmla="*/ 824442 w 827617"/>
                            <a:gd name="T73" fmla="*/ 312208 h 2617258"/>
                            <a:gd name="T74" fmla="*/ 799042 w 827617"/>
                            <a:gd name="T75" fmla="*/ 642408 h 2617258"/>
                            <a:gd name="T76" fmla="*/ 735542 w 827617"/>
                            <a:gd name="T77" fmla="*/ 902758 h 2617258"/>
                            <a:gd name="T78" fmla="*/ 633942 w 827617"/>
                            <a:gd name="T79" fmla="*/ 1067858 h 2617258"/>
                            <a:gd name="T80" fmla="*/ 494242 w 827617"/>
                            <a:gd name="T81" fmla="*/ 1182158 h 2617258"/>
                            <a:gd name="T82" fmla="*/ 418042 w 827617"/>
                            <a:gd name="T83" fmla="*/ 1271058 h 2617258"/>
                            <a:gd name="T84" fmla="*/ 360892 w 827617"/>
                            <a:gd name="T85" fmla="*/ 1372658 h 2617258"/>
                            <a:gd name="T86" fmla="*/ 354542 w 827617"/>
                            <a:gd name="T87" fmla="*/ 1493308 h 2617258"/>
                            <a:gd name="T88" fmla="*/ 424392 w 827617"/>
                            <a:gd name="T89" fmla="*/ 1639358 h 2617258"/>
                            <a:gd name="T90" fmla="*/ 538692 w 827617"/>
                            <a:gd name="T91" fmla="*/ 1728258 h 2617258"/>
                            <a:gd name="T92" fmla="*/ 665692 w 827617"/>
                            <a:gd name="T93" fmla="*/ 1810808 h 2617258"/>
                            <a:gd name="T94" fmla="*/ 754592 w 827617"/>
                            <a:gd name="T95" fmla="*/ 1937808 h 2617258"/>
                            <a:gd name="T96" fmla="*/ 792692 w 827617"/>
                            <a:gd name="T97" fmla="*/ 2064808 h 2617258"/>
                            <a:gd name="T98" fmla="*/ 818092 w 827617"/>
                            <a:gd name="T99" fmla="*/ 2242608 h 2617258"/>
                            <a:gd name="T100" fmla="*/ 811742 w 827617"/>
                            <a:gd name="T101" fmla="*/ 2541058 h 2617258"/>
                            <a:gd name="T102" fmla="*/ 779992 w 827617"/>
                            <a:gd name="T103" fmla="*/ 2617258 h 2617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27617" h="2617258">
                              <a:moveTo>
                                <a:pt x="779992" y="2617258"/>
                              </a:moveTo>
                              <a:lnTo>
                                <a:pt x="748242" y="2528358"/>
                              </a:lnTo>
                              <a:lnTo>
                                <a:pt x="722842" y="2445808"/>
                              </a:lnTo>
                              <a:cubicBezTo>
                                <a:pt x="713317" y="2421466"/>
                                <a:pt x="704850" y="2402416"/>
                                <a:pt x="691092" y="2382308"/>
                              </a:cubicBezTo>
                              <a:cubicBezTo>
                                <a:pt x="677334" y="2362200"/>
                                <a:pt x="659342" y="2339975"/>
                                <a:pt x="640292" y="2325158"/>
                              </a:cubicBezTo>
                              <a:cubicBezTo>
                                <a:pt x="621242" y="2310341"/>
                                <a:pt x="597959" y="2302933"/>
                                <a:pt x="576792" y="2293408"/>
                              </a:cubicBezTo>
                              <a:cubicBezTo>
                                <a:pt x="555625" y="2283883"/>
                                <a:pt x="547159" y="2279650"/>
                                <a:pt x="513292" y="2268008"/>
                              </a:cubicBezTo>
                              <a:lnTo>
                                <a:pt x="373592" y="2223558"/>
                              </a:lnTo>
                              <a:lnTo>
                                <a:pt x="259292" y="2172758"/>
                              </a:lnTo>
                              <a:cubicBezTo>
                                <a:pt x="224367" y="2154766"/>
                                <a:pt x="192617" y="2141008"/>
                                <a:pt x="164042" y="2115608"/>
                              </a:cubicBezTo>
                              <a:cubicBezTo>
                                <a:pt x="135467" y="2090208"/>
                                <a:pt x="109009" y="2055283"/>
                                <a:pt x="87842" y="2020358"/>
                              </a:cubicBezTo>
                              <a:lnTo>
                                <a:pt x="37042" y="1906058"/>
                              </a:lnTo>
                              <a:lnTo>
                                <a:pt x="17992" y="1804458"/>
                              </a:lnTo>
                              <a:cubicBezTo>
                                <a:pt x="12700" y="1659466"/>
                                <a:pt x="0" y="1166283"/>
                                <a:pt x="5292" y="1036108"/>
                              </a:cubicBezTo>
                              <a:cubicBezTo>
                                <a:pt x="9525" y="902758"/>
                                <a:pt x="40217" y="1007533"/>
                                <a:pt x="49742" y="1023408"/>
                              </a:cubicBezTo>
                              <a:cubicBezTo>
                                <a:pt x="59267" y="1039283"/>
                                <a:pt x="58209" y="1082675"/>
                                <a:pt x="62442" y="1131358"/>
                              </a:cubicBezTo>
                              <a:cubicBezTo>
                                <a:pt x="66675" y="1173691"/>
                                <a:pt x="64559" y="1255183"/>
                                <a:pt x="75142" y="1315508"/>
                              </a:cubicBezTo>
                              <a:cubicBezTo>
                                <a:pt x="85725" y="1375833"/>
                                <a:pt x="98425" y="1435100"/>
                                <a:pt x="125942" y="1493308"/>
                              </a:cubicBezTo>
                              <a:cubicBezTo>
                                <a:pt x="153459" y="1551516"/>
                                <a:pt x="201084" y="1621366"/>
                                <a:pt x="240242" y="1664758"/>
                              </a:cubicBezTo>
                              <a:cubicBezTo>
                                <a:pt x="279400" y="1708150"/>
                                <a:pt x="319617" y="1733550"/>
                                <a:pt x="360892" y="1753658"/>
                              </a:cubicBezTo>
                              <a:cubicBezTo>
                                <a:pt x="402167" y="1773766"/>
                                <a:pt x="474134" y="1787525"/>
                                <a:pt x="487892" y="1785408"/>
                              </a:cubicBezTo>
                              <a:lnTo>
                                <a:pt x="443442" y="1740958"/>
                              </a:lnTo>
                              <a:lnTo>
                                <a:pt x="329142" y="1658408"/>
                              </a:lnTo>
                              <a:lnTo>
                                <a:pt x="246592" y="1550458"/>
                              </a:lnTo>
                              <a:cubicBezTo>
                                <a:pt x="222250" y="1507066"/>
                                <a:pt x="197909" y="1463675"/>
                                <a:pt x="183092" y="1398058"/>
                              </a:cubicBezTo>
                              <a:cubicBezTo>
                                <a:pt x="168275" y="1332441"/>
                                <a:pt x="158750" y="1238250"/>
                                <a:pt x="157692" y="1156758"/>
                              </a:cubicBezTo>
                              <a:cubicBezTo>
                                <a:pt x="156634" y="1075266"/>
                                <a:pt x="165100" y="973666"/>
                                <a:pt x="176742" y="909108"/>
                              </a:cubicBezTo>
                              <a:cubicBezTo>
                                <a:pt x="188384" y="844550"/>
                                <a:pt x="204259" y="810683"/>
                                <a:pt x="227542" y="769408"/>
                              </a:cubicBezTo>
                              <a:cubicBezTo>
                                <a:pt x="250825" y="728133"/>
                                <a:pt x="281517" y="691091"/>
                                <a:pt x="316442" y="661458"/>
                              </a:cubicBezTo>
                              <a:cubicBezTo>
                                <a:pt x="351367" y="631825"/>
                                <a:pt x="400050" y="611716"/>
                                <a:pt x="437092" y="591608"/>
                              </a:cubicBezTo>
                              <a:cubicBezTo>
                                <a:pt x="474134" y="571500"/>
                                <a:pt x="504825" y="568325"/>
                                <a:pt x="538692" y="540808"/>
                              </a:cubicBezTo>
                              <a:cubicBezTo>
                                <a:pt x="572559" y="513291"/>
                                <a:pt x="610659" y="470958"/>
                                <a:pt x="640292" y="426508"/>
                              </a:cubicBezTo>
                              <a:cubicBezTo>
                                <a:pt x="669925" y="382058"/>
                                <a:pt x="695325" y="322791"/>
                                <a:pt x="716492" y="274108"/>
                              </a:cubicBezTo>
                              <a:lnTo>
                                <a:pt x="767292" y="134408"/>
                              </a:lnTo>
                              <a:lnTo>
                                <a:pt x="786342" y="13758"/>
                              </a:lnTo>
                              <a:cubicBezTo>
                                <a:pt x="794809" y="0"/>
                                <a:pt x="811742" y="2116"/>
                                <a:pt x="818092" y="51858"/>
                              </a:cubicBezTo>
                              <a:cubicBezTo>
                                <a:pt x="824442" y="101600"/>
                                <a:pt x="827617" y="213783"/>
                                <a:pt x="824442" y="312208"/>
                              </a:cubicBezTo>
                              <a:cubicBezTo>
                                <a:pt x="821267" y="410633"/>
                                <a:pt x="813859" y="543983"/>
                                <a:pt x="799042" y="642408"/>
                              </a:cubicBezTo>
                              <a:cubicBezTo>
                                <a:pt x="784225" y="740833"/>
                                <a:pt x="763059" y="831850"/>
                                <a:pt x="735542" y="902758"/>
                              </a:cubicBezTo>
                              <a:cubicBezTo>
                                <a:pt x="708025" y="973666"/>
                                <a:pt x="674159" y="1021291"/>
                                <a:pt x="633942" y="1067858"/>
                              </a:cubicBezTo>
                              <a:cubicBezTo>
                                <a:pt x="593725" y="1114425"/>
                                <a:pt x="532342" y="1150408"/>
                                <a:pt x="494242" y="1182158"/>
                              </a:cubicBezTo>
                              <a:cubicBezTo>
                                <a:pt x="456142" y="1213908"/>
                                <a:pt x="440267" y="1239308"/>
                                <a:pt x="418042" y="1271058"/>
                              </a:cubicBezTo>
                              <a:cubicBezTo>
                                <a:pt x="395817" y="1302808"/>
                                <a:pt x="371475" y="1335616"/>
                                <a:pt x="360892" y="1372658"/>
                              </a:cubicBezTo>
                              <a:cubicBezTo>
                                <a:pt x="350309" y="1409700"/>
                                <a:pt x="343959" y="1448858"/>
                                <a:pt x="354542" y="1493308"/>
                              </a:cubicBezTo>
                              <a:cubicBezTo>
                                <a:pt x="365125" y="1537758"/>
                                <a:pt x="393700" y="1600200"/>
                                <a:pt x="424392" y="1639358"/>
                              </a:cubicBezTo>
                              <a:cubicBezTo>
                                <a:pt x="455084" y="1678516"/>
                                <a:pt x="498475" y="1699683"/>
                                <a:pt x="538692" y="1728258"/>
                              </a:cubicBezTo>
                              <a:cubicBezTo>
                                <a:pt x="538692" y="1728258"/>
                                <a:pt x="629709" y="1775883"/>
                                <a:pt x="665692" y="1810808"/>
                              </a:cubicBezTo>
                              <a:cubicBezTo>
                                <a:pt x="701675" y="1845733"/>
                                <a:pt x="733425" y="1895475"/>
                                <a:pt x="754592" y="1937808"/>
                              </a:cubicBezTo>
                              <a:cubicBezTo>
                                <a:pt x="775759" y="1980141"/>
                                <a:pt x="782109" y="2014008"/>
                                <a:pt x="792692" y="2064808"/>
                              </a:cubicBezTo>
                              <a:cubicBezTo>
                                <a:pt x="803275" y="2115608"/>
                                <a:pt x="814917" y="2163233"/>
                                <a:pt x="818092" y="2242608"/>
                              </a:cubicBezTo>
                              <a:cubicBezTo>
                                <a:pt x="821267" y="2321983"/>
                                <a:pt x="818092" y="2478616"/>
                                <a:pt x="811742" y="2541058"/>
                              </a:cubicBezTo>
                              <a:cubicBezTo>
                                <a:pt x="805392" y="2603500"/>
                                <a:pt x="786607" y="2601383"/>
                                <a:pt x="779992" y="2617258"/>
                              </a:cubicBezTo>
                              <a:close/>
                            </a:path>
                          </a:pathLst>
                        </a:custGeom>
                        <a:solidFill>
                          <a:srgbClr val="FF0000"/>
                        </a:solidFill>
                        <a:ln>
                          <a:noFill/>
                        </a:ln>
                        <a:effectLst/>
                        <a:extLst>
                          <a:ext uri="{91240B29-F687-4F45-9708-019B960494DF}">
                            <a14:hiddenLine xmlns:a14="http://schemas.microsoft.com/office/drawing/2010/main" w="9525">
                              <a:solidFill>
                                <a:srgbClr val="777777"/>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a:graphicData>
                </a:graphic>
              </wp:anchor>
            </w:drawing>
          </mc:Choice>
          <mc:Fallback>
            <w:pict>
              <v:shape w14:anchorId="13CC05D5" id="Freeform 18" o:spid="_x0000_s1026" style="position:absolute;margin-left:-1.5pt;margin-top:-6.75pt;width:39.9pt;height:132.35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827617,261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" path="m779992,2617258r-31750,-88900l722842,2445808v-9525,-24342,-17992,-43392,-31750,-63500c677334,2362200,659342,2339975,640292,2325158v-19050,-14817,-42333,-22225,-63500,-31750c555625,2283883,547159,2279650,513292,2268008l373592,2223558,259292,2172758v-34925,-17992,-66675,-31750,-95250,-57150c135467,2090208,109009,2055283,87842,2020358l37042,1906058,17992,1804458c12700,1659466,,1166283,5292,1036108v4233,-133350,34925,-28575,44450,-12700c59267,1039283,58209,1082675,62442,1131358v4233,42333,2117,123825,12700,184150c85725,1375833,98425,1435100,125942,1493308v27517,58208,75142,128058,114300,171450c279400,1708150,319617,1733550,360892,1753658v41275,20108,113242,33867,127000,31750l443442,1740958,329142,1658408,246592,1550458v-24342,-43392,-48683,-86783,-63500,-152400c168275,1332441,158750,1238250,157692,1156758v-1058,-81492,7408,-183092,19050,-247650c188384,844550,204259,810683,227542,769408v23283,-41275,53975,-78317,88900,-107950c351367,631825,400050,611716,437092,591608v37042,-20108,67733,-23283,101600,-50800c572559,513291,610659,470958,640292,426508v29633,-44450,55033,-103717,76200,-152400l767292,134408,786342,13758c794809,,811742,2116,818092,51858v6350,49742,9525,161925,6350,260350c821267,410633,813859,543983,799042,642408v-14817,98425,-35983,189442,-63500,260350c708025,973666,674159,1021291,633942,1067858v-40217,46567,-101600,82550,-139700,114300c456142,1213908,440267,1239308,418042,1271058v-22225,31750,-46567,64558,-57150,101600c350309,1409700,343959,1448858,354542,1493308v10583,44450,39158,106892,69850,146050c455084,1678516,498475,1699683,538692,1728258v,,91017,47625,127000,82550c701675,1845733,733425,1895475,754592,1937808v21167,42333,27517,76200,38100,127000c803275,2115608,814917,2163233,818092,2242608v3175,79375,,236008,-6350,298450c805392,2603500,786607,2601383,779992,2617258xe" fillcolor="red" stroked="f" strokecolor="#777">
                <v:shadow color="#eeece1"/>
                <v:path arrowok="t" o:connecttype="custom" o:connectlocs="477741,1680845;458294,1623752;442737,1570737;423290,1529956;392175,1493254;353282,1472863;314389,1456551;228823,1428005;158815,1395380;100475,1358677;53803,1297506;22688,1224101;11020,1158852;3241,665405;30467,657249;38245,726576;46024,844840;77139,959026;147147,1069134;221044,1126227;298831,1146618;271606,1118071;201598,1065056;151036,995729;112143,897855;96586,742889;108254,583844;139368,494126;193819,424799;267717,379940;329946,347316;392175,273910;438848,176037;469962,86319;481630,8836;501077,33304;504966,200505;489409,412565;450516,579766;388286,685796;302721,759201;256048,816294;221044,881543;217155,959026;259938,1052822;329946,1109915;407733,1162930;462184,1244491;485520,1326053;501077,1440239;497188,1631908;477741,1680845" o:connectangles="0,0,0,0,0,0,0,0,0,0,0,0,0,0,0,0,0,0,0,0,0,0,0,0,0,0,0,0,0,0,0,0,0,0,0,0,0,0,0,0,0,0,0,0,0,0,0,0,0,0,0,0"/>
              </v:shape>
            </w:pict>
          </mc:Fallback>
        </mc:AlternateContent>
      </w:r>
    </w:p>
    <w:p w14:paraId="25A4D43B" w14:textId="0139A971" w:rsidR="00D42B87" w:rsidRDefault="00AF3675">
      <w:pPr>
        <w:tabs>
          <w:tab w:val="left" w:pos="-720"/>
        </w:tabs>
        <w:suppressAutoHyphens/>
        <w:jc w:val="both"/>
        <w:rPr>
          <w:spacing w:val="-3"/>
          <w:sz w:val="24"/>
        </w:rPr>
      </w:pPr>
      <w:r>
        <w:rPr>
          <w:noProof/>
          <w:snapToGrid/>
          <w:spacing w:val="-3"/>
          <w:sz w:val="24"/>
        </w:rPr>
        <mc:AlternateContent>
          <mc:Choice Requires="wpg">
            <w:drawing>
              <wp:anchor distT="0" distB="0" distL="114300" distR="114300" simplePos="0" relativeHeight="251672064" behindDoc="0" locked="0" layoutInCell="1" allowOverlap="1" wp14:anchorId="1C25F279" wp14:editId="59315369">
                <wp:simplePos x="0" y="0"/>
                <wp:positionH relativeFrom="column">
                  <wp:posOffset>609600</wp:posOffset>
                </wp:positionH>
                <wp:positionV relativeFrom="paragraph">
                  <wp:posOffset>27305</wp:posOffset>
                </wp:positionV>
                <wp:extent cx="1514475" cy="1352550"/>
                <wp:effectExtent l="0" t="0" r="0" b="0"/>
                <wp:wrapNone/>
                <wp:docPr id="36" name="Group 36"/>
                <wp:cNvGraphicFramePr/>
                <a:graphic xmlns:a="http://schemas.openxmlformats.org/drawingml/2006/main">
                  <a:graphicData uri="http://schemas.microsoft.com/office/word/2010/wordprocessingGroup">
                    <wpg:wgp>
                      <wpg:cNvGrpSpPr/>
                      <wpg:grpSpPr>
                        <a:xfrm>
                          <a:off x="0" y="0"/>
                          <a:ext cx="1514475" cy="1352550"/>
                          <a:chOff x="0" y="0"/>
                          <a:chExt cx="1514475" cy="1352550"/>
                        </a:xfrm>
                      </wpg:grpSpPr>
                      <wps:wsp>
                        <wps:cNvPr id="23" name="Text Box 23"/>
                        <wps:cNvSpPr txBox="1"/>
                        <wps:spPr>
                          <a:xfrm>
                            <a:off x="0" y="180975"/>
                            <a:ext cx="514350" cy="781050"/>
                          </a:xfrm>
                          <a:prstGeom prst="rect">
                            <a:avLst/>
                          </a:prstGeom>
                          <a:noFill/>
                          <a:ln w="6350">
                            <a:noFill/>
                          </a:ln>
                        </wps:spPr>
                        <wps:txbx>
                          <w:txbxContent>
                            <w:p w14:paraId="70AD9650" w14:textId="4838554B" w:rsidR="00B72C13" w:rsidRPr="00B72C13" w:rsidRDefault="00B72C13">
                              <w:pPr>
                                <w:rPr>
                                  <w:rFonts w:ascii="Times New Roman" w:hAnsi="Times New Roman"/>
                                  <w:b/>
                                  <w:bCs/>
                                  <w:sz w:val="96"/>
                                  <w:szCs w:val="96"/>
                                </w:rPr>
                              </w:pPr>
                              <w:r w:rsidRPr="00B72C13">
                                <w:rPr>
                                  <w:rFonts w:ascii="Times New Roman" w:hAnsi="Times New Roman"/>
                                  <w:b/>
                                  <w:bCs/>
                                  <w:sz w:val="96"/>
                                  <w:szCs w:val="9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00025" y="0"/>
                            <a:ext cx="800100" cy="1352550"/>
                          </a:xfrm>
                          <a:prstGeom prst="rect">
                            <a:avLst/>
                          </a:prstGeom>
                          <a:noFill/>
                          <a:ln w="6350">
                            <a:noFill/>
                          </a:ln>
                        </wps:spPr>
                        <wps:txbx>
                          <w:txbxContent>
                            <w:p w14:paraId="5D2E628E" w14:textId="6CF3EE9E" w:rsidR="00B72C13" w:rsidRPr="00B72C13" w:rsidRDefault="00B72C13" w:rsidP="00B72C13">
                              <w:pPr>
                                <w:rPr>
                                  <w:rFonts w:ascii="Times New Roman" w:hAnsi="Times New Roman"/>
                                  <w:b/>
                                  <w:bCs/>
                                  <w:sz w:val="200"/>
                                  <w:szCs w:val="200"/>
                                </w:rPr>
                              </w:pPr>
                              <w:r w:rsidRPr="00B72C13">
                                <w:rPr>
                                  <w:rFonts w:ascii="Times New Roman" w:hAnsi="Times New Roman"/>
                                  <w:b/>
                                  <w:bCs/>
                                  <w:sz w:val="200"/>
                                  <w:szCs w:val="200"/>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323850" y="266700"/>
                            <a:ext cx="333375" cy="600075"/>
                          </a:xfrm>
                          <a:prstGeom prst="rect">
                            <a:avLst/>
                          </a:prstGeom>
                          <a:noFill/>
                          <a:ln w="6350">
                            <a:noFill/>
                          </a:ln>
                        </wps:spPr>
                        <wps:txbx>
                          <w:txbxContent>
                            <w:p w14:paraId="0A33BCB7" w14:textId="66833DB8" w:rsidR="00B72C13" w:rsidRPr="00AF3675" w:rsidRDefault="00B72C13">
                              <w:pPr>
                                <w:rPr>
                                  <w:rFonts w:ascii="Times New Roman" w:hAnsi="Times New Roman"/>
                                  <w:color w:val="FFFFFF" w:themeColor="background1"/>
                                  <w:sz w:val="60"/>
                                  <w:szCs w:val="60"/>
                                  <w14:textFill>
                                    <w14:noFill/>
                                  </w14:textFill>
                                </w:rPr>
                              </w:pPr>
                              <w:r w:rsidRPr="00AF3675">
                                <w:rPr>
                                  <w:rFonts w:ascii="Times New Roman" w:hAnsi="Times New Roman"/>
                                  <w:sz w:val="60"/>
                                  <w:szCs w:val="60"/>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733425" y="266700"/>
                            <a:ext cx="781050" cy="600075"/>
                          </a:xfrm>
                          <a:prstGeom prst="rect">
                            <a:avLst/>
                          </a:prstGeom>
                          <a:noFill/>
                          <a:ln w="6350">
                            <a:noFill/>
                          </a:ln>
                        </wps:spPr>
                        <wps:txbx>
                          <w:txbxContent>
                            <w:p w14:paraId="350A1BE3" w14:textId="28281B0F" w:rsidR="00B72C13" w:rsidRPr="00AF3675" w:rsidRDefault="00B72C13" w:rsidP="00B72C13">
                              <w:pPr>
                                <w:rPr>
                                  <w:rFonts w:ascii="Times New Roman" w:hAnsi="Times New Roman"/>
                                  <w:color w:val="FFFFFF" w:themeColor="background1"/>
                                  <w:sz w:val="60"/>
                                  <w:szCs w:val="60"/>
                                  <w14:textFill>
                                    <w14:noFill/>
                                  </w14:textFill>
                                </w:rPr>
                              </w:pPr>
                              <w:r w:rsidRPr="00AF3675">
                                <w:rPr>
                                  <w:rFonts w:ascii="Times New Roman" w:hAnsi="Times New Roman"/>
                                  <w:sz w:val="60"/>
                                  <w:szCs w:val="60"/>
                                </w:rPr>
                                <w:t>ohn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25F279" id="Group 36" o:spid="_x0000_s1026" style="position:absolute;left:0;text-align:left;margin-left:48pt;margin-top:2.15pt;width:119.25pt;height:106.5pt;z-index:251672064" coordsize="15144,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">
                <v:shapetype id="_x0000_t202" coordsize="21600,21600" o:spt="202" path="m,l,21600r21600,l21600,xe">
                  <v:stroke joinstyle="miter"/>
                  <v:path gradientshapeok="t" o:connecttype="rect"/>
                </v:shapetype>
                <v:shape id="Text Box 23" o:spid="_x0000_s1027" type="#_x0000_t202" style="position:absolute;top:1809;width:5143;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0AD9650" w14:textId="4838554B" w:rsidR="00B72C13" w:rsidRPr="00B72C13" w:rsidRDefault="00B72C13">
                        <w:pPr>
                          <w:rPr>
                            <w:rFonts w:ascii="Times New Roman" w:hAnsi="Times New Roman"/>
                            <w:b/>
                            <w:bCs/>
                            <w:sz w:val="96"/>
                            <w:szCs w:val="96"/>
                          </w:rPr>
                        </w:pPr>
                        <w:r w:rsidRPr="00B72C13">
                          <w:rPr>
                            <w:rFonts w:ascii="Times New Roman" w:hAnsi="Times New Roman"/>
                            <w:b/>
                            <w:bCs/>
                            <w:sz w:val="96"/>
                            <w:szCs w:val="96"/>
                          </w:rPr>
                          <w:t>S</w:t>
                        </w:r>
                      </w:p>
                    </w:txbxContent>
                  </v:textbox>
                </v:shape>
                <v:shape id="Text Box 33" o:spid="_x0000_s1028" type="#_x0000_t202" style="position:absolute;left:2000;width:8001;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D2E628E" w14:textId="6CF3EE9E" w:rsidR="00B72C13" w:rsidRPr="00B72C13" w:rsidRDefault="00B72C13" w:rsidP="00B72C13">
                        <w:pPr>
                          <w:rPr>
                            <w:rFonts w:ascii="Times New Roman" w:hAnsi="Times New Roman"/>
                            <w:b/>
                            <w:bCs/>
                            <w:sz w:val="200"/>
                            <w:szCs w:val="200"/>
                          </w:rPr>
                        </w:pPr>
                        <w:r w:rsidRPr="00B72C13">
                          <w:rPr>
                            <w:rFonts w:ascii="Times New Roman" w:hAnsi="Times New Roman"/>
                            <w:b/>
                            <w:bCs/>
                            <w:sz w:val="200"/>
                            <w:szCs w:val="200"/>
                          </w:rPr>
                          <w:t>J</w:t>
                        </w:r>
                      </w:p>
                    </w:txbxContent>
                  </v:textbox>
                </v:shape>
                <v:shape id="Text Box 34" o:spid="_x0000_s1029" type="#_x0000_t202" style="position:absolute;left:3238;top:2667;width:3334;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0A33BCB7" w14:textId="66833DB8" w:rsidR="00B72C13" w:rsidRPr="00AF3675" w:rsidRDefault="00B72C13">
                        <w:pPr>
                          <w:rPr>
                            <w:rFonts w:ascii="Times New Roman" w:hAnsi="Times New Roman"/>
                            <w:color w:val="FFFFFF" w:themeColor="background1"/>
                            <w:sz w:val="60"/>
                            <w:szCs w:val="60"/>
                            <w14:textFill>
                              <w14:noFill/>
                            </w14:textFill>
                          </w:rPr>
                        </w:pPr>
                        <w:r w:rsidRPr="00AF3675">
                          <w:rPr>
                            <w:rFonts w:ascii="Times New Roman" w:hAnsi="Times New Roman"/>
                            <w:sz w:val="60"/>
                            <w:szCs w:val="60"/>
                          </w:rPr>
                          <w:t>t</w:t>
                        </w:r>
                      </w:p>
                    </w:txbxContent>
                  </v:textbox>
                </v:shape>
                <v:shape id="Text Box 35" o:spid="_x0000_s1030" type="#_x0000_t202" style="position:absolute;left:7334;top:2667;width:7810;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350A1BE3" w14:textId="28281B0F" w:rsidR="00B72C13" w:rsidRPr="00AF3675" w:rsidRDefault="00B72C13" w:rsidP="00B72C13">
                        <w:pPr>
                          <w:rPr>
                            <w:rFonts w:ascii="Times New Roman" w:hAnsi="Times New Roman"/>
                            <w:color w:val="FFFFFF" w:themeColor="background1"/>
                            <w:sz w:val="60"/>
                            <w:szCs w:val="60"/>
                            <w14:textFill>
                              <w14:noFill/>
                            </w14:textFill>
                          </w:rPr>
                        </w:pPr>
                        <w:r w:rsidRPr="00AF3675">
                          <w:rPr>
                            <w:rFonts w:ascii="Times New Roman" w:hAnsi="Times New Roman"/>
                            <w:sz w:val="60"/>
                            <w:szCs w:val="60"/>
                          </w:rPr>
                          <w:t>ohn</w:t>
                        </w:r>
                      </w:p>
                    </w:txbxContent>
                  </v:textbox>
                </v:shape>
              </v:group>
            </w:pict>
          </mc:Fallback>
        </mc:AlternateContent>
      </w:r>
      <w:r w:rsidR="00C93072">
        <w:rPr>
          <w:noProof/>
          <w:snapToGrid/>
          <w:spacing w:val="-3"/>
          <w:sz w:val="24"/>
        </w:rPr>
        <mc:AlternateContent>
          <mc:Choice Requires="wps">
            <w:drawing>
              <wp:anchor distT="0" distB="0" distL="114300" distR="114300" simplePos="0" relativeHeight="251664896" behindDoc="0" locked="0" layoutInCell="1" allowOverlap="1" wp14:anchorId="45A96BA0" wp14:editId="2E7F31FA">
                <wp:simplePos x="0" y="0"/>
                <wp:positionH relativeFrom="column">
                  <wp:posOffset>-131118</wp:posOffset>
                </wp:positionH>
                <wp:positionV relativeFrom="paragraph">
                  <wp:posOffset>173114</wp:posOffset>
                </wp:positionV>
                <wp:extent cx="1440724" cy="853301"/>
                <wp:effectExtent l="0" t="0" r="0" b="0"/>
                <wp:wrapNone/>
                <wp:docPr id="1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40724" cy="853301"/>
                        </a:xfrm>
                        <a:custGeom>
                          <a:avLst/>
                          <a:gdLst>
                            <a:gd name="T0" fmla="*/ 497434 w 1623974"/>
                            <a:gd name="T1" fmla="*/ 515722 h 1013156"/>
                            <a:gd name="T2" fmla="*/ 501090 w 1623974"/>
                            <a:gd name="T3" fmla="*/ 0 h 1013156"/>
                            <a:gd name="T4" fmla="*/ 544983 w 1623974"/>
                            <a:gd name="T5" fmla="*/ 51207 h 1013156"/>
                            <a:gd name="T6" fmla="*/ 541325 w 1623974"/>
                            <a:gd name="T7" fmla="*/ 515722 h 1013156"/>
                            <a:gd name="T8" fmla="*/ 1580082 w 1623974"/>
                            <a:gd name="T9" fmla="*/ 519379 h 1013156"/>
                            <a:gd name="T10" fmla="*/ 1623974 w 1623974"/>
                            <a:gd name="T11" fmla="*/ 559613 h 1013156"/>
                            <a:gd name="T12" fmla="*/ 541325 w 1623974"/>
                            <a:gd name="T13" fmla="*/ 559614 h 1013156"/>
                            <a:gd name="T14" fmla="*/ 537668 w 1623974"/>
                            <a:gd name="T15" fmla="*/ 1013156 h 1013156"/>
                            <a:gd name="T16" fmla="*/ 501092 w 1623974"/>
                            <a:gd name="T17" fmla="*/ 950976 h 1013156"/>
                            <a:gd name="T18" fmla="*/ 501090 w 1623974"/>
                            <a:gd name="T19" fmla="*/ 559613 h 1013156"/>
                            <a:gd name="T20" fmla="*/ 73151 w 1623974"/>
                            <a:gd name="T21" fmla="*/ 559613 h 1013156"/>
                            <a:gd name="T22" fmla="*/ 0 w 1623974"/>
                            <a:gd name="T23" fmla="*/ 515722 h 1013156"/>
                            <a:gd name="T24" fmla="*/ 497434 w 1623974"/>
                            <a:gd name="T25" fmla="*/ 515722 h 1013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23974" h="1013156">
                              <a:moveTo>
                                <a:pt x="497434" y="515722"/>
                              </a:moveTo>
                              <a:lnTo>
                                <a:pt x="501090" y="0"/>
                              </a:lnTo>
                              <a:lnTo>
                                <a:pt x="544983" y="51207"/>
                              </a:lnTo>
                              <a:lnTo>
                                <a:pt x="541325" y="515722"/>
                              </a:lnTo>
                              <a:lnTo>
                                <a:pt x="1580082" y="519379"/>
                              </a:lnTo>
                              <a:lnTo>
                                <a:pt x="1623974" y="559613"/>
                              </a:lnTo>
                              <a:lnTo>
                                <a:pt x="541325" y="559614"/>
                              </a:lnTo>
                              <a:lnTo>
                                <a:pt x="537668" y="1013156"/>
                              </a:lnTo>
                              <a:lnTo>
                                <a:pt x="501092" y="950976"/>
                              </a:lnTo>
                              <a:lnTo>
                                <a:pt x="501090" y="559613"/>
                              </a:lnTo>
                              <a:lnTo>
                                <a:pt x="73151" y="559613"/>
                              </a:lnTo>
                              <a:lnTo>
                                <a:pt x="0" y="515722"/>
                              </a:lnTo>
                              <a:lnTo>
                                <a:pt x="497434" y="515722"/>
                              </a:lnTo>
                              <a:close/>
                            </a:path>
                          </a:pathLst>
                        </a:custGeom>
                        <a:solidFill>
                          <a:schemeClr val="dk1">
                            <a:lumMod val="0"/>
                            <a:lumOff val="0"/>
                          </a:schemeClr>
                        </a:solidFill>
                        <a:ln>
                          <a:noFill/>
                        </a:ln>
                        <a:effectLst/>
                        <a:extLst>
                          <a:ext uri="{91240B29-F687-4F45-9708-019B960494DF}">
                            <a14:hiddenLine xmlns:a14="http://schemas.microsoft.com/office/drawing/2010/main" w="9525">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a:graphicData>
                </a:graphic>
              </wp:anchor>
            </w:drawing>
          </mc:Choice>
          <mc:Fallback>
            <w:pict>
              <v:shape w14:anchorId="15BFC767" id="Freeform 19" o:spid="_x0000_s1026" style="position:absolute;margin-left:-10.3pt;margin-top:13.65pt;width:113.45pt;height:67.2pt;rotation:90;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1623974,101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" path="m497434,515722l501090,r43893,51207l541325,515722r1038757,3657l1623974,559613r-1082649,1l537668,1013156,501092,950976r-2,-391363l73151,559613,,515722r497434,xe" fillcolor="black [0]" stroked="f" strokecolor="black [0]">
                <v:shadow color="#eeece1"/>
                <v:path arrowok="t" o:connecttype="custom" o:connectlocs="441303,434352;444547,0;483487,43128;480242,434352;1401785,437432;1440724,471318;480242,471319;476997,853301;444549,800932;444547,471318;64897,471318;0,434352;441303,434352" o:connectangles="0,0,0,0,0,0,0,0,0,0,0,0,0"/>
              </v:shape>
            </w:pict>
          </mc:Fallback>
        </mc:AlternateContent>
      </w:r>
    </w:p>
    <w:p w14:paraId="3F6EB3D0" w14:textId="249034DC" w:rsidR="00D42B87" w:rsidRDefault="00B7515C">
      <w:pPr>
        <w:tabs>
          <w:tab w:val="left" w:pos="-720"/>
        </w:tabs>
        <w:suppressAutoHyphens/>
        <w:jc w:val="both"/>
        <w:rPr>
          <w:spacing w:val="-3"/>
          <w:sz w:val="24"/>
        </w:rPr>
      </w:pPr>
      <w:r w:rsidRPr="00B7515C">
        <w:rPr>
          <w:noProof/>
          <w:spacing w:val="-3"/>
          <w:sz w:val="24"/>
        </w:rPr>
        <mc:AlternateContent>
          <mc:Choice Requires="wps">
            <w:drawing>
              <wp:anchor distT="0" distB="0" distL="114300" distR="114300" simplePos="0" relativeHeight="251659776" behindDoc="0" locked="0" layoutInCell="1" allowOverlap="1" wp14:anchorId="1EC8B5A2" wp14:editId="60AD2081">
                <wp:simplePos x="0" y="0"/>
                <wp:positionH relativeFrom="column">
                  <wp:posOffset>2676525</wp:posOffset>
                </wp:positionH>
                <wp:positionV relativeFrom="paragraph">
                  <wp:posOffset>151892</wp:posOffset>
                </wp:positionV>
                <wp:extent cx="3706495" cy="10763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D4B32" w14:textId="77777777" w:rsidR="00B7515C" w:rsidRPr="009D570F" w:rsidRDefault="00B7515C" w:rsidP="00B7515C">
                            <w:pPr>
                              <w:jc w:val="right"/>
                              <w:rPr>
                                <w:rFonts w:asciiTheme="minorHAnsi" w:hAnsiTheme="minorHAnsi"/>
                                <w:b/>
                                <w:bCs/>
                                <w:sz w:val="28"/>
                                <w:szCs w:val="28"/>
                              </w:rPr>
                            </w:pPr>
                            <w:r w:rsidRPr="009D570F">
                              <w:rPr>
                                <w:rFonts w:asciiTheme="minorHAnsi" w:hAnsiTheme="minorHAnsi"/>
                                <w:b/>
                                <w:bCs/>
                                <w:sz w:val="28"/>
                                <w:szCs w:val="28"/>
                              </w:rPr>
                              <w:t>St. John United Methodist Church</w:t>
                            </w:r>
                          </w:p>
                          <w:p w14:paraId="513A8911" w14:textId="77777777" w:rsidR="00B7515C" w:rsidRPr="009D570F" w:rsidRDefault="00B7515C" w:rsidP="00B7515C">
                            <w:pPr>
                              <w:jc w:val="right"/>
                              <w:rPr>
                                <w:rFonts w:asciiTheme="minorHAnsi" w:hAnsiTheme="minorHAnsi" w:cs="Courier New"/>
                                <w:sz w:val="24"/>
                                <w:szCs w:val="24"/>
                              </w:rPr>
                            </w:pPr>
                            <w:r w:rsidRPr="009D570F">
                              <w:rPr>
                                <w:rFonts w:asciiTheme="minorHAnsi" w:hAnsiTheme="minorHAnsi" w:cs="Courier New"/>
                                <w:sz w:val="24"/>
                                <w:szCs w:val="24"/>
                              </w:rPr>
                              <w:t>Joy Spratt, Director of Preschool</w:t>
                            </w:r>
                          </w:p>
                          <w:p w14:paraId="4DA92B17" w14:textId="77777777" w:rsidR="00B7515C" w:rsidRPr="009D570F" w:rsidRDefault="00B7515C" w:rsidP="00B7515C">
                            <w:pPr>
                              <w:jc w:val="right"/>
                              <w:rPr>
                                <w:rFonts w:asciiTheme="minorHAnsi" w:hAnsiTheme="minorHAnsi"/>
                              </w:rPr>
                            </w:pPr>
                            <w:r w:rsidRPr="009D570F">
                              <w:rPr>
                                <w:rFonts w:asciiTheme="minorHAnsi" w:hAnsiTheme="minorHAnsi"/>
                              </w:rPr>
                              <w:t>4536 Teays Valley Road</w:t>
                            </w:r>
                          </w:p>
                          <w:p w14:paraId="6DE6E9FE" w14:textId="77777777" w:rsidR="00B7515C" w:rsidRPr="009D570F" w:rsidRDefault="00B7515C" w:rsidP="00B7515C">
                            <w:pPr>
                              <w:jc w:val="right"/>
                              <w:rPr>
                                <w:rFonts w:asciiTheme="minorHAnsi" w:hAnsiTheme="minorHAnsi"/>
                              </w:rPr>
                            </w:pPr>
                            <w:r w:rsidRPr="009D570F">
                              <w:rPr>
                                <w:rFonts w:asciiTheme="minorHAnsi" w:hAnsiTheme="minorHAnsi"/>
                              </w:rPr>
                              <w:t>Scott Depot, WV 25560</w:t>
                            </w:r>
                          </w:p>
                          <w:p w14:paraId="4EABB0E8" w14:textId="77777777" w:rsidR="00B7515C" w:rsidRPr="009D570F" w:rsidRDefault="00B7515C" w:rsidP="00B7515C">
                            <w:pPr>
                              <w:jc w:val="right"/>
                              <w:rPr>
                                <w:rFonts w:asciiTheme="minorHAnsi" w:hAnsiTheme="minorHAnsi"/>
                              </w:rPr>
                            </w:pPr>
                            <w:r w:rsidRPr="009D570F">
                              <w:rPr>
                                <w:rFonts w:asciiTheme="minorHAnsi" w:hAnsiTheme="minorHAnsi"/>
                              </w:rPr>
                              <w:t>304-757-6343</w:t>
                            </w:r>
                          </w:p>
                          <w:p w14:paraId="2BAE8308" w14:textId="77777777" w:rsidR="00B7515C" w:rsidRDefault="00B7515C" w:rsidP="00B7515C">
                            <w:pPr>
                              <w:spacing w:after="200" w:line="273" w:lineRule="auto"/>
                              <w:jc w:val="right"/>
                            </w:pPr>
                            <w:r>
                              <w:t> </w:t>
                            </w:r>
                          </w:p>
                          <w:p w14:paraId="60E5A012" w14:textId="77777777" w:rsidR="00B7515C" w:rsidRDefault="00B7515C" w:rsidP="00B7515C">
                            <w:pPr>
                              <w:spacing w:after="200" w:line="273" w:lineRule="auto"/>
                            </w:pP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8B5A2" id="Text Box 11" o:spid="_x0000_s1031" type="#_x0000_t202" style="position:absolute;left:0;text-align:left;margin-left:210.75pt;margin-top:11.95pt;width:291.85pt;height:8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" filled="f" stroked="f">
                <v:textbox>
                  <w:txbxContent>
                    <w:p w14:paraId="35FD4B32" w14:textId="77777777" w:rsidR="00B7515C" w:rsidRPr="009D570F" w:rsidRDefault="00B7515C" w:rsidP="00B7515C">
                      <w:pPr>
                        <w:jc w:val="right"/>
                        <w:rPr>
                          <w:rFonts w:asciiTheme="minorHAnsi" w:hAnsiTheme="minorHAnsi"/>
                          <w:b/>
                          <w:bCs/>
                          <w:sz w:val="28"/>
                          <w:szCs w:val="28"/>
                        </w:rPr>
                      </w:pPr>
                      <w:r w:rsidRPr="009D570F">
                        <w:rPr>
                          <w:rFonts w:asciiTheme="minorHAnsi" w:hAnsiTheme="minorHAnsi"/>
                          <w:b/>
                          <w:bCs/>
                          <w:sz w:val="28"/>
                          <w:szCs w:val="28"/>
                        </w:rPr>
                        <w:t>St. John United Methodist Church</w:t>
                      </w:r>
                    </w:p>
                    <w:p w14:paraId="513A8911" w14:textId="77777777" w:rsidR="00B7515C" w:rsidRPr="009D570F" w:rsidRDefault="00B7515C" w:rsidP="00B7515C">
                      <w:pPr>
                        <w:jc w:val="right"/>
                        <w:rPr>
                          <w:rFonts w:asciiTheme="minorHAnsi" w:hAnsiTheme="minorHAnsi" w:cs="Courier New"/>
                          <w:sz w:val="24"/>
                          <w:szCs w:val="24"/>
                        </w:rPr>
                      </w:pPr>
                      <w:r w:rsidRPr="009D570F">
                        <w:rPr>
                          <w:rFonts w:asciiTheme="minorHAnsi" w:hAnsiTheme="minorHAnsi" w:cs="Courier New"/>
                          <w:sz w:val="24"/>
                          <w:szCs w:val="24"/>
                        </w:rPr>
                        <w:t>Joy Spratt, Director of Preschool</w:t>
                      </w:r>
                    </w:p>
                    <w:p w14:paraId="4DA92B17" w14:textId="77777777" w:rsidR="00B7515C" w:rsidRPr="009D570F" w:rsidRDefault="00B7515C" w:rsidP="00B7515C">
                      <w:pPr>
                        <w:jc w:val="right"/>
                        <w:rPr>
                          <w:rFonts w:asciiTheme="minorHAnsi" w:hAnsiTheme="minorHAnsi"/>
                        </w:rPr>
                      </w:pPr>
                      <w:r w:rsidRPr="009D570F">
                        <w:rPr>
                          <w:rFonts w:asciiTheme="minorHAnsi" w:hAnsiTheme="minorHAnsi"/>
                        </w:rPr>
                        <w:t>4536 Teays Valley Road</w:t>
                      </w:r>
                    </w:p>
                    <w:p w14:paraId="6DE6E9FE" w14:textId="77777777" w:rsidR="00B7515C" w:rsidRPr="009D570F" w:rsidRDefault="00B7515C" w:rsidP="00B7515C">
                      <w:pPr>
                        <w:jc w:val="right"/>
                        <w:rPr>
                          <w:rFonts w:asciiTheme="minorHAnsi" w:hAnsiTheme="minorHAnsi"/>
                        </w:rPr>
                      </w:pPr>
                      <w:r w:rsidRPr="009D570F">
                        <w:rPr>
                          <w:rFonts w:asciiTheme="minorHAnsi" w:hAnsiTheme="minorHAnsi"/>
                        </w:rPr>
                        <w:t>Scott Depot, WV 25560</w:t>
                      </w:r>
                    </w:p>
                    <w:p w14:paraId="4EABB0E8" w14:textId="77777777" w:rsidR="00B7515C" w:rsidRPr="009D570F" w:rsidRDefault="00B7515C" w:rsidP="00B7515C">
                      <w:pPr>
                        <w:jc w:val="right"/>
                        <w:rPr>
                          <w:rFonts w:asciiTheme="minorHAnsi" w:hAnsiTheme="minorHAnsi"/>
                        </w:rPr>
                      </w:pPr>
                      <w:r w:rsidRPr="009D570F">
                        <w:rPr>
                          <w:rFonts w:asciiTheme="minorHAnsi" w:hAnsiTheme="minorHAnsi"/>
                        </w:rPr>
                        <w:t>304-757-6343</w:t>
                      </w:r>
                    </w:p>
                    <w:p w14:paraId="2BAE8308" w14:textId="77777777" w:rsidR="00B7515C" w:rsidRDefault="00B7515C" w:rsidP="00B7515C">
                      <w:pPr>
                        <w:spacing w:after="200" w:line="273" w:lineRule="auto"/>
                        <w:jc w:val="right"/>
                      </w:pPr>
                      <w:r>
                        <w:t> </w:t>
                      </w:r>
                    </w:p>
                    <w:p w14:paraId="60E5A012" w14:textId="77777777" w:rsidR="00B7515C" w:rsidRDefault="00B7515C" w:rsidP="00B7515C">
                      <w:pPr>
                        <w:spacing w:after="200" w:line="273" w:lineRule="auto"/>
                      </w:pPr>
                      <w:r>
                        <w:t> </w:t>
                      </w:r>
                    </w:p>
                  </w:txbxContent>
                </v:textbox>
              </v:shape>
            </w:pict>
          </mc:Fallback>
        </mc:AlternateContent>
      </w:r>
    </w:p>
    <w:p w14:paraId="14F502A0" w14:textId="3EF6A9E8" w:rsidR="00B7515C" w:rsidRDefault="00B7515C">
      <w:pPr>
        <w:tabs>
          <w:tab w:val="left" w:pos="-720"/>
        </w:tabs>
        <w:suppressAutoHyphens/>
        <w:jc w:val="both"/>
        <w:rPr>
          <w:rFonts w:ascii="Times New Roman" w:hAnsi="Times New Roman"/>
          <w:spacing w:val="-3"/>
          <w:sz w:val="24"/>
        </w:rPr>
      </w:pPr>
    </w:p>
    <w:p w14:paraId="16727E02" w14:textId="41EBA545" w:rsidR="00B7515C" w:rsidRDefault="00B7515C">
      <w:pPr>
        <w:tabs>
          <w:tab w:val="left" w:pos="-720"/>
        </w:tabs>
        <w:suppressAutoHyphens/>
        <w:jc w:val="both"/>
        <w:rPr>
          <w:rFonts w:ascii="Times New Roman" w:hAnsi="Times New Roman"/>
          <w:spacing w:val="-3"/>
          <w:sz w:val="24"/>
        </w:rPr>
      </w:pPr>
    </w:p>
    <w:p w14:paraId="0648441A" w14:textId="0B254579" w:rsidR="00B7515C" w:rsidRDefault="00B7515C">
      <w:pPr>
        <w:tabs>
          <w:tab w:val="left" w:pos="-720"/>
        </w:tabs>
        <w:suppressAutoHyphens/>
        <w:jc w:val="both"/>
        <w:rPr>
          <w:rFonts w:ascii="Times New Roman" w:hAnsi="Times New Roman"/>
          <w:spacing w:val="-3"/>
          <w:sz w:val="24"/>
        </w:rPr>
      </w:pPr>
    </w:p>
    <w:p w14:paraId="1D693E3D" w14:textId="154E2B71" w:rsidR="00B7515C" w:rsidRDefault="00B7515C">
      <w:pPr>
        <w:tabs>
          <w:tab w:val="left" w:pos="-720"/>
        </w:tabs>
        <w:suppressAutoHyphens/>
        <w:jc w:val="both"/>
        <w:rPr>
          <w:rFonts w:ascii="Times New Roman" w:hAnsi="Times New Roman"/>
          <w:spacing w:val="-3"/>
          <w:sz w:val="24"/>
        </w:rPr>
      </w:pPr>
    </w:p>
    <w:p w14:paraId="698564C0" w14:textId="557C36D9" w:rsidR="00B7515C" w:rsidRDefault="00B7515C">
      <w:pPr>
        <w:tabs>
          <w:tab w:val="left" w:pos="-720"/>
        </w:tabs>
        <w:suppressAutoHyphens/>
        <w:jc w:val="both"/>
        <w:rPr>
          <w:rFonts w:ascii="Times New Roman" w:hAnsi="Times New Roman"/>
          <w:spacing w:val="-3"/>
          <w:sz w:val="24"/>
        </w:rPr>
      </w:pPr>
    </w:p>
    <w:p w14:paraId="3D771B9A" w14:textId="72E5529C" w:rsidR="00B7515C" w:rsidRDefault="00AF3675">
      <w:pPr>
        <w:tabs>
          <w:tab w:val="left" w:pos="-720"/>
        </w:tabs>
        <w:suppressAutoHyphens/>
        <w:jc w:val="both"/>
        <w:rPr>
          <w:rFonts w:ascii="Times New Roman" w:hAnsi="Times New Roman"/>
          <w:spacing w:val="-3"/>
          <w:sz w:val="24"/>
        </w:rPr>
      </w:pPr>
      <w:r>
        <w:rPr>
          <w:noProof/>
        </w:rPr>
        <mc:AlternateContent>
          <mc:Choice Requires="wps">
            <w:drawing>
              <wp:anchor distT="0" distB="0" distL="114300" distR="114300" simplePos="0" relativeHeight="251648511" behindDoc="0" locked="0" layoutInCell="1" allowOverlap="1" wp14:anchorId="136F8482" wp14:editId="1E66FDF5">
                <wp:simplePos x="0" y="0"/>
                <wp:positionH relativeFrom="column">
                  <wp:posOffset>752475</wp:posOffset>
                </wp:positionH>
                <wp:positionV relativeFrom="paragraph">
                  <wp:posOffset>5715</wp:posOffset>
                </wp:positionV>
                <wp:extent cx="1247775" cy="27305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1247775" cy="273050"/>
                        </a:xfrm>
                        <a:prstGeom prst="rect">
                          <a:avLst/>
                        </a:prstGeom>
                        <a:noFill/>
                        <a:ln w="6350">
                          <a:noFill/>
                        </a:ln>
                      </wps:spPr>
                      <wps:txbx>
                        <w:txbxContent>
                          <w:p w14:paraId="5552C612" w14:textId="118341E6" w:rsidR="00AF3675" w:rsidRPr="00AF3675" w:rsidRDefault="00AF3675" w:rsidP="00831633">
                            <w:pPr>
                              <w:tabs>
                                <w:tab w:val="left" w:pos="-720"/>
                              </w:tabs>
                              <w:suppressAutoHyphens/>
                              <w:jc w:val="center"/>
                              <w:rPr>
                                <w:rFonts w:ascii="Times New Roman" w:hAnsi="Times New Roman"/>
                                <w:b/>
                                <w:bCs/>
                                <w:spacing w:val="-3"/>
                                <w:sz w:val="40"/>
                                <w:szCs w:val="40"/>
                              </w:rPr>
                            </w:pPr>
                            <w:r w:rsidRPr="00AF3675">
                              <w:rPr>
                                <w:rFonts w:ascii="Times New Roman" w:hAnsi="Times New Roman"/>
                                <w:b/>
                                <w:bCs/>
                                <w:spacing w:val="-3"/>
                                <w:sz w:val="40"/>
                                <w:szCs w:val="40"/>
                              </w:rPr>
                              <w:t>Preschool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6F8482" id="Text Box 37" o:spid="_x0000_s1032" type="#_x0000_t202" style="position:absolute;left:0;text-align:left;margin-left:59.25pt;margin-top:.45pt;width:98.25pt;height:21.5pt;z-index:2516485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" filled="f" stroked="f" strokeweight=".5pt">
                <v:textbox style="mso-fit-shape-to-text:t">
                  <w:txbxContent>
                    <w:p w14:paraId="5552C612" w14:textId="118341E6" w:rsidR="00AF3675" w:rsidRPr="00AF3675" w:rsidRDefault="00AF3675" w:rsidP="00831633">
                      <w:pPr>
                        <w:tabs>
                          <w:tab w:val="left" w:pos="-720"/>
                        </w:tabs>
                        <w:suppressAutoHyphens/>
                        <w:jc w:val="center"/>
                        <w:rPr>
                          <w:rFonts w:ascii="Times New Roman" w:hAnsi="Times New Roman"/>
                          <w:b/>
                          <w:bCs/>
                          <w:spacing w:val="-3"/>
                          <w:sz w:val="40"/>
                          <w:szCs w:val="40"/>
                        </w:rPr>
                      </w:pPr>
                      <w:r w:rsidRPr="00AF3675">
                        <w:rPr>
                          <w:rFonts w:ascii="Times New Roman" w:hAnsi="Times New Roman"/>
                          <w:b/>
                          <w:bCs/>
                          <w:spacing w:val="-3"/>
                          <w:sz w:val="40"/>
                          <w:szCs w:val="40"/>
                        </w:rPr>
                        <w:t>Preschool</w:t>
                      </w:r>
                    </w:p>
                  </w:txbxContent>
                </v:textbox>
                <w10:wrap type="square"/>
              </v:shape>
            </w:pict>
          </mc:Fallback>
        </mc:AlternateContent>
      </w:r>
    </w:p>
    <w:p w14:paraId="1D6AB478" w14:textId="62DDD8A5" w:rsidR="00B7515C" w:rsidRDefault="00B7515C">
      <w:pPr>
        <w:tabs>
          <w:tab w:val="left" w:pos="-720"/>
        </w:tabs>
        <w:suppressAutoHyphens/>
        <w:jc w:val="both"/>
        <w:rPr>
          <w:rFonts w:ascii="Times New Roman" w:hAnsi="Times New Roman"/>
          <w:spacing w:val="-3"/>
          <w:sz w:val="24"/>
        </w:rPr>
      </w:pPr>
    </w:p>
    <w:p w14:paraId="219A2B0C" w14:textId="0E614A49" w:rsidR="00B7515C" w:rsidRDefault="00B7515C">
      <w:pPr>
        <w:tabs>
          <w:tab w:val="left" w:pos="-720"/>
        </w:tabs>
        <w:suppressAutoHyphens/>
        <w:jc w:val="both"/>
        <w:rPr>
          <w:rFonts w:ascii="Times New Roman" w:hAnsi="Times New Roman"/>
          <w:spacing w:val="-3"/>
          <w:sz w:val="24"/>
        </w:rPr>
      </w:pPr>
    </w:p>
    <w:p w14:paraId="327241D4" w14:textId="2F928884" w:rsidR="00B7515C" w:rsidRDefault="00B7515C">
      <w:pPr>
        <w:tabs>
          <w:tab w:val="left" w:pos="-720"/>
        </w:tabs>
        <w:suppressAutoHyphens/>
        <w:jc w:val="both"/>
        <w:rPr>
          <w:rFonts w:ascii="Times New Roman" w:hAnsi="Times New Roman"/>
          <w:spacing w:val="-3"/>
          <w:sz w:val="24"/>
        </w:rPr>
      </w:pPr>
    </w:p>
    <w:p w14:paraId="64542D04" w14:textId="3126F957" w:rsidR="00B7515C" w:rsidRDefault="00B7515C">
      <w:pPr>
        <w:tabs>
          <w:tab w:val="left" w:pos="-720"/>
        </w:tabs>
        <w:suppressAutoHyphens/>
        <w:jc w:val="both"/>
        <w:rPr>
          <w:rFonts w:ascii="Times New Roman" w:hAnsi="Times New Roman"/>
          <w:spacing w:val="-3"/>
          <w:sz w:val="24"/>
        </w:rPr>
      </w:pPr>
    </w:p>
    <w:p w14:paraId="0C4FEBD7" w14:textId="77777777" w:rsidR="00D42B87" w:rsidRDefault="00D42B87">
      <w:pPr>
        <w:tabs>
          <w:tab w:val="left" w:pos="-720"/>
        </w:tabs>
        <w:suppressAutoHyphens/>
        <w:jc w:val="both"/>
        <w:rPr>
          <w:rFonts w:ascii="Times New Roman" w:hAnsi="Times New Roman"/>
          <w:spacing w:val="-3"/>
          <w:sz w:val="24"/>
        </w:rPr>
      </w:pPr>
      <w:r>
        <w:rPr>
          <w:rFonts w:ascii="Times New Roman" w:hAnsi="Times New Roman"/>
          <w:spacing w:val="-3"/>
          <w:sz w:val="24"/>
        </w:rPr>
        <w:t>Dear</w:t>
      </w:r>
      <w:r w:rsidR="00811688">
        <w:rPr>
          <w:rFonts w:ascii="Times New Roman" w:hAnsi="Times New Roman"/>
          <w:spacing w:val="-3"/>
          <w:sz w:val="24"/>
        </w:rPr>
        <w:t xml:space="preserve"> Parent</w:t>
      </w:r>
      <w:r w:rsidR="00D8775E">
        <w:rPr>
          <w:rFonts w:ascii="Times New Roman" w:hAnsi="Times New Roman"/>
          <w:spacing w:val="-3"/>
          <w:sz w:val="24"/>
        </w:rPr>
        <w:t>,</w:t>
      </w:r>
      <w:r>
        <w:rPr>
          <w:rFonts w:ascii="Times New Roman" w:hAnsi="Times New Roman"/>
          <w:spacing w:val="-3"/>
          <w:sz w:val="24"/>
        </w:rPr>
        <w:fldChar w:fldCharType="begin"/>
      </w:r>
      <w:r>
        <w:rPr>
          <w:rFonts w:ascii="Times New Roman" w:hAnsi="Times New Roman"/>
          <w:spacing w:val="-3"/>
          <w:sz w:val="24"/>
        </w:rPr>
        <w:instrText xml:space="preserve">PRIVATE </w:instrText>
      </w:r>
      <w:r>
        <w:rPr>
          <w:rFonts w:ascii="Times New Roman" w:hAnsi="Times New Roman"/>
          <w:spacing w:val="-3"/>
          <w:sz w:val="24"/>
        </w:rPr>
        <w:fldChar w:fldCharType="end"/>
      </w:r>
    </w:p>
    <w:p w14:paraId="71175478" w14:textId="77777777" w:rsidR="00D42B87" w:rsidRDefault="00D42B87">
      <w:pPr>
        <w:tabs>
          <w:tab w:val="left" w:pos="-720"/>
        </w:tabs>
        <w:suppressAutoHyphens/>
        <w:jc w:val="both"/>
        <w:rPr>
          <w:rFonts w:ascii="Times New Roman" w:hAnsi="Times New Roman"/>
          <w:spacing w:val="-3"/>
          <w:sz w:val="24"/>
        </w:rPr>
      </w:pPr>
    </w:p>
    <w:p w14:paraId="271076BB" w14:textId="2AAA6169" w:rsidR="00D42B87" w:rsidRDefault="00D42B87">
      <w:pPr>
        <w:tabs>
          <w:tab w:val="left" w:pos="-720"/>
        </w:tabs>
        <w:suppressAutoHyphens/>
        <w:jc w:val="both"/>
        <w:rPr>
          <w:rFonts w:ascii="Times New Roman" w:hAnsi="Times New Roman"/>
          <w:spacing w:val="-3"/>
          <w:sz w:val="24"/>
        </w:rPr>
      </w:pPr>
      <w:r>
        <w:rPr>
          <w:rFonts w:ascii="Times New Roman" w:hAnsi="Times New Roman"/>
          <w:spacing w:val="-3"/>
          <w:sz w:val="24"/>
        </w:rPr>
        <w:t>Thank you for requesting an application for St. John United Method</w:t>
      </w:r>
      <w:r w:rsidR="00F7731E">
        <w:rPr>
          <w:rFonts w:ascii="Times New Roman" w:hAnsi="Times New Roman"/>
          <w:spacing w:val="-3"/>
          <w:sz w:val="24"/>
        </w:rPr>
        <w:t>ist Preschool.  In September 20</w:t>
      </w:r>
      <w:r w:rsidR="00741AB3">
        <w:rPr>
          <w:rFonts w:ascii="Times New Roman" w:hAnsi="Times New Roman"/>
          <w:spacing w:val="-3"/>
          <w:sz w:val="24"/>
        </w:rPr>
        <w:t>2</w:t>
      </w:r>
      <w:r w:rsidR="00B51C0B">
        <w:rPr>
          <w:rFonts w:ascii="Times New Roman" w:hAnsi="Times New Roman"/>
          <w:spacing w:val="-3"/>
          <w:sz w:val="24"/>
        </w:rPr>
        <w:t>5</w:t>
      </w:r>
      <w:r>
        <w:rPr>
          <w:rFonts w:ascii="Times New Roman" w:hAnsi="Times New Roman"/>
          <w:spacing w:val="-3"/>
          <w:sz w:val="24"/>
        </w:rPr>
        <w:t>, we will offer two programs:</w:t>
      </w:r>
    </w:p>
    <w:p w14:paraId="3DA7B694" w14:textId="77777777" w:rsidR="00D42B87" w:rsidRDefault="00D42B87">
      <w:pPr>
        <w:tabs>
          <w:tab w:val="left" w:pos="-720"/>
        </w:tabs>
        <w:suppressAutoHyphens/>
        <w:jc w:val="both"/>
        <w:rPr>
          <w:rFonts w:ascii="Times New Roman" w:hAnsi="Times New Roman"/>
          <w:spacing w:val="-3"/>
          <w:sz w:val="24"/>
        </w:rPr>
      </w:pPr>
    </w:p>
    <w:p w14:paraId="66143304" w14:textId="6AF63CD9" w:rsidR="00D42B87" w:rsidRDefault="00D42B87">
      <w:pPr>
        <w:tabs>
          <w:tab w:val="left" w:pos="-720"/>
        </w:tabs>
        <w:suppressAutoHyphens/>
        <w:jc w:val="both"/>
        <w:rPr>
          <w:rFonts w:ascii="Times New Roman" w:hAnsi="Times New Roman"/>
          <w:spacing w:val="-3"/>
          <w:sz w:val="24"/>
        </w:rPr>
      </w:pPr>
      <w:r>
        <w:rPr>
          <w:rFonts w:ascii="Times New Roman" w:hAnsi="Times New Roman"/>
          <w:spacing w:val="-3"/>
          <w:sz w:val="24"/>
        </w:rPr>
        <w:tab/>
        <w:t xml:space="preserve">*A 3-year-old program on </w:t>
      </w:r>
      <w:r w:rsidR="00970134">
        <w:rPr>
          <w:rFonts w:ascii="Times New Roman" w:hAnsi="Times New Roman"/>
          <w:spacing w:val="-3"/>
          <w:sz w:val="24"/>
        </w:rPr>
        <w:t>Monday</w:t>
      </w:r>
      <w:r>
        <w:rPr>
          <w:rFonts w:ascii="Times New Roman" w:hAnsi="Times New Roman"/>
          <w:spacing w:val="-3"/>
          <w:sz w:val="24"/>
        </w:rPr>
        <w:t>/</w:t>
      </w:r>
      <w:r w:rsidR="00970134">
        <w:rPr>
          <w:rFonts w:ascii="Times New Roman" w:hAnsi="Times New Roman"/>
          <w:spacing w:val="-3"/>
          <w:sz w:val="24"/>
        </w:rPr>
        <w:t>Wednesday</w:t>
      </w:r>
      <w:r>
        <w:rPr>
          <w:rFonts w:ascii="Times New Roman" w:hAnsi="Times New Roman"/>
          <w:spacing w:val="-3"/>
          <w:sz w:val="24"/>
        </w:rPr>
        <w:t xml:space="preserve"> from 9:</w:t>
      </w:r>
      <w:r w:rsidR="00E64F0F">
        <w:rPr>
          <w:rFonts w:ascii="Times New Roman" w:hAnsi="Times New Roman"/>
          <w:spacing w:val="-3"/>
          <w:sz w:val="24"/>
        </w:rPr>
        <w:t>0</w:t>
      </w:r>
      <w:r>
        <w:rPr>
          <w:rFonts w:ascii="Times New Roman" w:hAnsi="Times New Roman"/>
          <w:spacing w:val="-3"/>
          <w:sz w:val="24"/>
        </w:rPr>
        <w:t>0am</w:t>
      </w:r>
      <w:r w:rsidR="00115140">
        <w:rPr>
          <w:rFonts w:ascii="Times New Roman" w:hAnsi="Times New Roman"/>
          <w:spacing w:val="-3"/>
          <w:sz w:val="24"/>
        </w:rPr>
        <w:t xml:space="preserve"> to </w:t>
      </w:r>
      <w:smartTag w:uri="urn:schemas-microsoft-com:office:smarttags" w:element="time">
        <w:smartTagPr>
          <w:attr w:name="Minute" w:val="0"/>
          <w:attr w:name="Hour" w:val="12"/>
        </w:smartTagPr>
        <w:r w:rsidR="00115140">
          <w:rPr>
            <w:rFonts w:ascii="Times New Roman" w:hAnsi="Times New Roman"/>
            <w:spacing w:val="-3"/>
            <w:sz w:val="24"/>
          </w:rPr>
          <w:t>12:00 p</w:t>
        </w:r>
        <w:r>
          <w:rPr>
            <w:rFonts w:ascii="Times New Roman" w:hAnsi="Times New Roman"/>
            <w:spacing w:val="-3"/>
            <w:sz w:val="24"/>
          </w:rPr>
          <w:t>m</w:t>
        </w:r>
      </w:smartTag>
      <w:r w:rsidR="00115140">
        <w:rPr>
          <w:rFonts w:ascii="Times New Roman" w:hAnsi="Times New Roman"/>
          <w:spacing w:val="-3"/>
          <w:sz w:val="24"/>
        </w:rPr>
        <w:t>.</w:t>
      </w:r>
    </w:p>
    <w:p w14:paraId="2FF605D5" w14:textId="632D0293" w:rsidR="00D42B87" w:rsidRDefault="00970134">
      <w:pPr>
        <w:tabs>
          <w:tab w:val="left" w:pos="-720"/>
        </w:tabs>
        <w:suppressAutoHyphens/>
        <w:jc w:val="both"/>
        <w:rPr>
          <w:rFonts w:ascii="Times New Roman" w:hAnsi="Times New Roman"/>
          <w:spacing w:val="-3"/>
          <w:sz w:val="24"/>
        </w:rPr>
      </w:pPr>
      <w:r>
        <w:rPr>
          <w:rFonts w:ascii="Times New Roman" w:hAnsi="Times New Roman"/>
          <w:spacing w:val="-3"/>
          <w:sz w:val="24"/>
        </w:rPr>
        <w:tab/>
        <w:t xml:space="preserve">*A 3-year-old program on Tuesday/Thursday from 9:00am to </w:t>
      </w:r>
      <w:smartTag w:uri="urn:schemas-microsoft-com:office:smarttags" w:element="time">
        <w:smartTagPr>
          <w:attr w:name="Minute" w:val="0"/>
          <w:attr w:name="Hour" w:val="12"/>
        </w:smartTagPr>
        <w:r>
          <w:rPr>
            <w:rFonts w:ascii="Times New Roman" w:hAnsi="Times New Roman"/>
            <w:spacing w:val="-3"/>
            <w:sz w:val="24"/>
          </w:rPr>
          <w:t>12:00 pm</w:t>
        </w:r>
      </w:smartTag>
    </w:p>
    <w:p w14:paraId="0C4A8D01" w14:textId="738AF7A5" w:rsidR="00127A3A" w:rsidRDefault="00D42B87" w:rsidP="00127A3A">
      <w:pPr>
        <w:tabs>
          <w:tab w:val="left" w:pos="-720"/>
          <w:tab w:val="left" w:pos="0"/>
        </w:tabs>
        <w:suppressAutoHyphens/>
        <w:ind w:left="720" w:hanging="720"/>
        <w:jc w:val="both"/>
        <w:rPr>
          <w:rFonts w:ascii="Times New Roman" w:hAnsi="Times New Roman"/>
          <w:spacing w:val="-3"/>
          <w:sz w:val="24"/>
        </w:rPr>
      </w:pPr>
      <w:r>
        <w:rPr>
          <w:rFonts w:ascii="Times New Roman" w:hAnsi="Times New Roman"/>
          <w:spacing w:val="-3"/>
          <w:sz w:val="24"/>
        </w:rPr>
        <w:tab/>
      </w:r>
      <w:r w:rsidR="00B471C8">
        <w:rPr>
          <w:rFonts w:ascii="Times New Roman" w:hAnsi="Times New Roman"/>
          <w:spacing w:val="-3"/>
          <w:sz w:val="24"/>
        </w:rPr>
        <w:t>*A 4</w:t>
      </w:r>
      <w:r w:rsidR="007A7480">
        <w:rPr>
          <w:rFonts w:ascii="Times New Roman" w:hAnsi="Times New Roman"/>
          <w:spacing w:val="-3"/>
          <w:sz w:val="24"/>
        </w:rPr>
        <w:t>/5</w:t>
      </w:r>
      <w:r w:rsidR="00B471C8">
        <w:rPr>
          <w:rFonts w:ascii="Times New Roman" w:hAnsi="Times New Roman"/>
          <w:spacing w:val="-3"/>
          <w:sz w:val="24"/>
        </w:rPr>
        <w:t>-year-old program on Monday - Thursday</w:t>
      </w:r>
      <w:r>
        <w:rPr>
          <w:rFonts w:ascii="Times New Roman" w:hAnsi="Times New Roman"/>
          <w:spacing w:val="-3"/>
          <w:sz w:val="24"/>
        </w:rPr>
        <w:t xml:space="preserve"> from </w:t>
      </w:r>
      <w:r w:rsidR="00E64F0F">
        <w:rPr>
          <w:rFonts w:ascii="Times New Roman" w:hAnsi="Times New Roman"/>
          <w:spacing w:val="-3"/>
          <w:sz w:val="24"/>
        </w:rPr>
        <w:t>8:3</w:t>
      </w:r>
      <w:r>
        <w:rPr>
          <w:rFonts w:ascii="Times New Roman" w:hAnsi="Times New Roman"/>
          <w:spacing w:val="-3"/>
          <w:sz w:val="24"/>
        </w:rPr>
        <w:t>0am</w:t>
      </w:r>
      <w:r w:rsidR="00115140">
        <w:rPr>
          <w:rFonts w:ascii="Times New Roman" w:hAnsi="Times New Roman"/>
          <w:spacing w:val="-3"/>
          <w:sz w:val="24"/>
        </w:rPr>
        <w:t xml:space="preserve"> to </w:t>
      </w:r>
      <w:r w:rsidR="00B471C8">
        <w:rPr>
          <w:rFonts w:ascii="Times New Roman" w:hAnsi="Times New Roman"/>
          <w:spacing w:val="-3"/>
          <w:sz w:val="24"/>
        </w:rPr>
        <w:t>12:30</w:t>
      </w:r>
      <w:r w:rsidR="00127A3A">
        <w:rPr>
          <w:rFonts w:ascii="Times New Roman" w:hAnsi="Times New Roman"/>
          <w:spacing w:val="-3"/>
          <w:sz w:val="24"/>
        </w:rPr>
        <w:t xml:space="preserve"> p.m.</w:t>
      </w:r>
    </w:p>
    <w:p w14:paraId="231023ED" w14:textId="77777777" w:rsidR="00D42B87" w:rsidRDefault="00D42B87" w:rsidP="00127A3A">
      <w:pPr>
        <w:tabs>
          <w:tab w:val="left" w:pos="-720"/>
          <w:tab w:val="left" w:pos="0"/>
        </w:tabs>
        <w:suppressAutoHyphens/>
        <w:ind w:left="720" w:hanging="720"/>
        <w:jc w:val="both"/>
        <w:rPr>
          <w:rFonts w:ascii="Times New Roman" w:hAnsi="Times New Roman"/>
          <w:spacing w:val="-3"/>
          <w:sz w:val="24"/>
        </w:rPr>
      </w:pPr>
      <w:r>
        <w:rPr>
          <w:rFonts w:ascii="Times New Roman" w:hAnsi="Times New Roman"/>
          <w:spacing w:val="-3"/>
          <w:sz w:val="24"/>
        </w:rPr>
        <w:t xml:space="preserve"> </w:t>
      </w:r>
    </w:p>
    <w:p w14:paraId="3D3EF64B" w14:textId="1D1B2AF9" w:rsidR="00D42B87" w:rsidRDefault="00D42B87">
      <w:pPr>
        <w:tabs>
          <w:tab w:val="left" w:pos="-720"/>
        </w:tabs>
        <w:suppressAutoHyphens/>
        <w:jc w:val="both"/>
        <w:rPr>
          <w:rFonts w:ascii="Times New Roman" w:hAnsi="Times New Roman"/>
          <w:spacing w:val="-3"/>
          <w:sz w:val="24"/>
        </w:rPr>
      </w:pPr>
      <w:r>
        <w:rPr>
          <w:rFonts w:ascii="Times New Roman" w:hAnsi="Times New Roman"/>
          <w:spacing w:val="-3"/>
          <w:sz w:val="24"/>
        </w:rPr>
        <w:t>Your child must be 3 or</w:t>
      </w:r>
      <w:r w:rsidR="005E6D7E">
        <w:rPr>
          <w:rFonts w:ascii="Times New Roman" w:hAnsi="Times New Roman"/>
          <w:spacing w:val="-3"/>
          <w:sz w:val="24"/>
        </w:rPr>
        <w:t xml:space="preserve"> 4 years old by July</w:t>
      </w:r>
      <w:r w:rsidR="00F7731E">
        <w:rPr>
          <w:rFonts w:ascii="Times New Roman" w:hAnsi="Times New Roman"/>
          <w:spacing w:val="-3"/>
          <w:sz w:val="24"/>
        </w:rPr>
        <w:t xml:space="preserve"> 1, 20</w:t>
      </w:r>
      <w:r w:rsidR="0029695E">
        <w:rPr>
          <w:rFonts w:ascii="Times New Roman" w:hAnsi="Times New Roman"/>
          <w:spacing w:val="-3"/>
          <w:sz w:val="24"/>
        </w:rPr>
        <w:t>2</w:t>
      </w:r>
      <w:r w:rsidR="00ED3276">
        <w:rPr>
          <w:rFonts w:ascii="Times New Roman" w:hAnsi="Times New Roman"/>
          <w:spacing w:val="-3"/>
          <w:sz w:val="24"/>
        </w:rPr>
        <w:t>5</w:t>
      </w:r>
      <w:r>
        <w:rPr>
          <w:rFonts w:ascii="Times New Roman" w:hAnsi="Times New Roman"/>
          <w:spacing w:val="-3"/>
          <w:sz w:val="24"/>
        </w:rPr>
        <w:t>, to be enrolled in their respective class.  All children must be potty-trained prior to the beginning of the school year.</w:t>
      </w:r>
    </w:p>
    <w:p w14:paraId="337B61C1" w14:textId="77777777" w:rsidR="00D42B87" w:rsidRDefault="00D42B87">
      <w:pPr>
        <w:tabs>
          <w:tab w:val="left" w:pos="-720"/>
        </w:tabs>
        <w:suppressAutoHyphens/>
        <w:jc w:val="both"/>
        <w:rPr>
          <w:rFonts w:ascii="Times New Roman" w:hAnsi="Times New Roman"/>
          <w:spacing w:val="-3"/>
          <w:sz w:val="24"/>
        </w:rPr>
      </w:pPr>
    </w:p>
    <w:p w14:paraId="1F620008" w14:textId="7B1A44D2" w:rsidR="00D42B87" w:rsidRDefault="00D42B87">
      <w:pPr>
        <w:tabs>
          <w:tab w:val="left" w:pos="-720"/>
        </w:tabs>
        <w:suppressAutoHyphens/>
        <w:jc w:val="both"/>
        <w:rPr>
          <w:rFonts w:ascii="Times New Roman" w:hAnsi="Times New Roman"/>
          <w:spacing w:val="-3"/>
          <w:sz w:val="24"/>
        </w:rPr>
      </w:pPr>
      <w:r>
        <w:rPr>
          <w:rFonts w:ascii="Times New Roman" w:hAnsi="Times New Roman"/>
          <w:spacing w:val="-3"/>
          <w:sz w:val="24"/>
        </w:rPr>
        <w:t>If you wish to visit our classroom with your child prior to making a commitment, you may schedule a time by</w:t>
      </w:r>
      <w:r w:rsidR="00127A3A">
        <w:rPr>
          <w:rFonts w:ascii="Times New Roman" w:hAnsi="Times New Roman"/>
          <w:spacing w:val="-3"/>
          <w:sz w:val="24"/>
        </w:rPr>
        <w:t xml:space="preserve"> calling Joy Spratt at </w:t>
      </w:r>
      <w:r w:rsidR="00752EBA">
        <w:rPr>
          <w:rFonts w:ascii="Times New Roman" w:hAnsi="Times New Roman"/>
          <w:spacing w:val="-3"/>
          <w:sz w:val="24"/>
        </w:rPr>
        <w:t>304-</w:t>
      </w:r>
      <w:r w:rsidR="001A05F5">
        <w:rPr>
          <w:rFonts w:ascii="Times New Roman" w:hAnsi="Times New Roman"/>
          <w:spacing w:val="-3"/>
          <w:sz w:val="24"/>
        </w:rPr>
        <w:t>415-2039</w:t>
      </w:r>
      <w:r w:rsidR="00127A3A">
        <w:rPr>
          <w:rFonts w:ascii="Times New Roman" w:hAnsi="Times New Roman"/>
          <w:spacing w:val="-3"/>
          <w:sz w:val="24"/>
        </w:rPr>
        <w:t xml:space="preserve"> or </w:t>
      </w:r>
      <w:r w:rsidR="00752EBA">
        <w:rPr>
          <w:rFonts w:ascii="Times New Roman" w:hAnsi="Times New Roman"/>
          <w:spacing w:val="-3"/>
          <w:sz w:val="24"/>
        </w:rPr>
        <w:t xml:space="preserve">by email at </w:t>
      </w:r>
      <w:hyperlink r:id="rId6" w:history="1">
        <w:r w:rsidR="0057054B" w:rsidRPr="007C16FD">
          <w:rPr>
            <w:rStyle w:val="Hyperlink"/>
            <w:rFonts w:ascii="Times New Roman" w:hAnsi="Times New Roman"/>
            <w:spacing w:val="-3"/>
            <w:sz w:val="24"/>
          </w:rPr>
          <w:t>spratt6@suddenlink.net</w:t>
        </w:r>
      </w:hyperlink>
      <w:r w:rsidR="00127A3A">
        <w:rPr>
          <w:rFonts w:ascii="Times New Roman" w:hAnsi="Times New Roman"/>
          <w:spacing w:val="-3"/>
          <w:sz w:val="24"/>
        </w:rPr>
        <w:t>.</w:t>
      </w:r>
    </w:p>
    <w:p w14:paraId="0DA8015C" w14:textId="77777777" w:rsidR="00D42B87" w:rsidRDefault="00D42B87">
      <w:pPr>
        <w:tabs>
          <w:tab w:val="left" w:pos="-720"/>
        </w:tabs>
        <w:suppressAutoHyphens/>
        <w:jc w:val="both"/>
        <w:rPr>
          <w:rFonts w:ascii="Times New Roman" w:hAnsi="Times New Roman"/>
          <w:spacing w:val="-3"/>
          <w:sz w:val="24"/>
        </w:rPr>
      </w:pPr>
    </w:p>
    <w:p w14:paraId="0148E0B8" w14:textId="797DD015" w:rsidR="00D42B87" w:rsidRDefault="0032721F">
      <w:pPr>
        <w:tabs>
          <w:tab w:val="left" w:pos="-720"/>
        </w:tabs>
        <w:suppressAutoHyphens/>
        <w:jc w:val="both"/>
        <w:rPr>
          <w:rFonts w:ascii="Times New Roman" w:hAnsi="Times New Roman"/>
          <w:spacing w:val="-3"/>
          <w:sz w:val="24"/>
        </w:rPr>
      </w:pPr>
      <w:r>
        <w:rPr>
          <w:rFonts w:ascii="Times New Roman" w:hAnsi="Times New Roman"/>
          <w:spacing w:val="-3"/>
          <w:sz w:val="24"/>
        </w:rPr>
        <w:t>The payment schedule is $</w:t>
      </w:r>
      <w:r w:rsidR="00F10668">
        <w:rPr>
          <w:rFonts w:ascii="Times New Roman" w:hAnsi="Times New Roman"/>
          <w:spacing w:val="-3"/>
          <w:sz w:val="24"/>
        </w:rPr>
        <w:t>1</w:t>
      </w:r>
      <w:r w:rsidR="00741AB3">
        <w:rPr>
          <w:rFonts w:ascii="Times New Roman" w:hAnsi="Times New Roman"/>
          <w:spacing w:val="-3"/>
          <w:sz w:val="24"/>
        </w:rPr>
        <w:t>25</w:t>
      </w:r>
      <w:r w:rsidR="009C33F3">
        <w:rPr>
          <w:rFonts w:ascii="Times New Roman" w:hAnsi="Times New Roman"/>
          <w:spacing w:val="-3"/>
          <w:sz w:val="24"/>
        </w:rPr>
        <w:t>.</w:t>
      </w:r>
      <w:r w:rsidR="00D42B87">
        <w:rPr>
          <w:rFonts w:ascii="Times New Roman" w:hAnsi="Times New Roman"/>
          <w:spacing w:val="-3"/>
          <w:sz w:val="24"/>
        </w:rPr>
        <w:t xml:space="preserve">00/month </w:t>
      </w:r>
      <w:r>
        <w:rPr>
          <w:rFonts w:ascii="Times New Roman" w:hAnsi="Times New Roman"/>
          <w:spacing w:val="-3"/>
          <w:sz w:val="24"/>
        </w:rPr>
        <w:t>for the 3-year-old class and $</w:t>
      </w:r>
      <w:r w:rsidR="004E1CEB">
        <w:rPr>
          <w:rFonts w:ascii="Times New Roman" w:hAnsi="Times New Roman"/>
          <w:spacing w:val="-3"/>
          <w:sz w:val="24"/>
        </w:rPr>
        <w:t>2</w:t>
      </w:r>
      <w:r w:rsidR="00E64F0F">
        <w:rPr>
          <w:rFonts w:ascii="Times New Roman" w:hAnsi="Times New Roman"/>
          <w:spacing w:val="-3"/>
          <w:sz w:val="24"/>
        </w:rPr>
        <w:t>5</w:t>
      </w:r>
      <w:r w:rsidR="004E1CEB">
        <w:rPr>
          <w:rFonts w:ascii="Times New Roman" w:hAnsi="Times New Roman"/>
          <w:spacing w:val="-3"/>
          <w:sz w:val="24"/>
        </w:rPr>
        <w:t>0</w:t>
      </w:r>
      <w:r w:rsidR="00D42B87">
        <w:rPr>
          <w:rFonts w:ascii="Times New Roman" w:hAnsi="Times New Roman"/>
          <w:spacing w:val="-3"/>
          <w:sz w:val="24"/>
        </w:rPr>
        <w:t>.00/mont</w:t>
      </w:r>
      <w:r w:rsidR="005E6D7E">
        <w:rPr>
          <w:rFonts w:ascii="Times New Roman" w:hAnsi="Times New Roman"/>
          <w:spacing w:val="-3"/>
          <w:sz w:val="24"/>
        </w:rPr>
        <w:t>h for the 4-year-old class. A $5</w:t>
      </w:r>
      <w:r w:rsidR="00D42B87">
        <w:rPr>
          <w:rFonts w:ascii="Times New Roman" w:hAnsi="Times New Roman"/>
          <w:spacing w:val="-3"/>
          <w:sz w:val="24"/>
        </w:rPr>
        <w:t>0.00 application fee must accompany each application to assure your child a place in our program.</w:t>
      </w:r>
    </w:p>
    <w:p w14:paraId="63E1B275" w14:textId="77777777" w:rsidR="00D42B87" w:rsidRDefault="00D42B87">
      <w:pPr>
        <w:tabs>
          <w:tab w:val="left" w:pos="-720"/>
        </w:tabs>
        <w:suppressAutoHyphens/>
        <w:jc w:val="both"/>
        <w:rPr>
          <w:rFonts w:ascii="Times New Roman" w:hAnsi="Times New Roman"/>
          <w:spacing w:val="-3"/>
          <w:sz w:val="24"/>
        </w:rPr>
      </w:pPr>
    </w:p>
    <w:p w14:paraId="64881482" w14:textId="77777777" w:rsidR="00D42B87" w:rsidRDefault="00D42B87">
      <w:pPr>
        <w:tabs>
          <w:tab w:val="left" w:pos="-720"/>
        </w:tabs>
        <w:suppressAutoHyphens/>
        <w:jc w:val="both"/>
        <w:rPr>
          <w:rFonts w:ascii="Times New Roman" w:hAnsi="Times New Roman"/>
          <w:spacing w:val="-3"/>
          <w:sz w:val="24"/>
        </w:rPr>
      </w:pPr>
      <w:r>
        <w:rPr>
          <w:rFonts w:ascii="Times New Roman" w:hAnsi="Times New Roman"/>
          <w:spacing w:val="-3"/>
          <w:sz w:val="24"/>
        </w:rPr>
        <w:t>It is our goal to provide a positive and fun experience in a Christian environment.  We accept all children on a first come basis without regard to race, sex, or religious preference.</w:t>
      </w:r>
    </w:p>
    <w:p w14:paraId="5387BB02" w14:textId="77777777" w:rsidR="00D42B87" w:rsidRDefault="00D42B87">
      <w:pPr>
        <w:tabs>
          <w:tab w:val="left" w:pos="-720"/>
        </w:tabs>
        <w:suppressAutoHyphens/>
        <w:jc w:val="both"/>
        <w:rPr>
          <w:rFonts w:ascii="Times New Roman" w:hAnsi="Times New Roman"/>
          <w:spacing w:val="-3"/>
          <w:sz w:val="24"/>
        </w:rPr>
      </w:pPr>
    </w:p>
    <w:p w14:paraId="191E1844" w14:textId="77777777" w:rsidR="00D42B87" w:rsidRDefault="00D42B87">
      <w:pPr>
        <w:tabs>
          <w:tab w:val="left" w:pos="-720"/>
        </w:tabs>
        <w:suppressAutoHyphens/>
        <w:jc w:val="both"/>
        <w:rPr>
          <w:rFonts w:ascii="Times New Roman" w:hAnsi="Times New Roman"/>
          <w:spacing w:val="-3"/>
          <w:sz w:val="24"/>
        </w:rPr>
      </w:pPr>
      <w:r>
        <w:rPr>
          <w:rFonts w:ascii="Times New Roman" w:hAnsi="Times New Roman"/>
          <w:spacing w:val="-3"/>
          <w:sz w:val="24"/>
        </w:rPr>
        <w:t>A completed application and re</w:t>
      </w:r>
      <w:r w:rsidR="00B7515C">
        <w:rPr>
          <w:rFonts w:ascii="Times New Roman" w:hAnsi="Times New Roman"/>
          <w:spacing w:val="-3"/>
          <w:sz w:val="24"/>
        </w:rPr>
        <w:t>gistration fee can be mailed to the address shown above.</w:t>
      </w:r>
    </w:p>
    <w:p w14:paraId="3295A8B1" w14:textId="77777777" w:rsidR="00D42B87" w:rsidRDefault="00D42B87">
      <w:pPr>
        <w:tabs>
          <w:tab w:val="left" w:pos="-720"/>
        </w:tabs>
        <w:suppressAutoHyphens/>
        <w:jc w:val="both"/>
        <w:rPr>
          <w:rFonts w:ascii="Times New Roman" w:hAnsi="Times New Roman"/>
          <w:spacing w:val="-3"/>
          <w:sz w:val="24"/>
        </w:rPr>
      </w:pPr>
      <w:r>
        <w:rPr>
          <w:rFonts w:ascii="Times New Roman" w:hAnsi="Times New Roman"/>
          <w:spacing w:val="-3"/>
          <w:sz w:val="24"/>
        </w:rPr>
        <w:tab/>
      </w:r>
    </w:p>
    <w:p w14:paraId="32756CC9" w14:textId="77777777" w:rsidR="00D42B87" w:rsidRDefault="00D42B87">
      <w:pPr>
        <w:tabs>
          <w:tab w:val="left" w:pos="-720"/>
        </w:tabs>
        <w:suppressAutoHyphens/>
        <w:jc w:val="both"/>
        <w:rPr>
          <w:rFonts w:ascii="Times New Roman" w:hAnsi="Times New Roman"/>
          <w:spacing w:val="-3"/>
          <w:sz w:val="24"/>
        </w:rPr>
      </w:pPr>
      <w:r>
        <w:rPr>
          <w:rFonts w:ascii="Times New Roman" w:hAnsi="Times New Roman"/>
          <w:spacing w:val="-3"/>
          <w:sz w:val="24"/>
        </w:rPr>
        <w:t>We look forward to hearing from you and working with your child.</w:t>
      </w:r>
    </w:p>
    <w:p w14:paraId="5DDB36BB" w14:textId="77777777" w:rsidR="00D42B87" w:rsidRDefault="00D42B87">
      <w:pPr>
        <w:tabs>
          <w:tab w:val="left" w:pos="-720"/>
        </w:tabs>
        <w:suppressAutoHyphens/>
        <w:jc w:val="both"/>
        <w:rPr>
          <w:rFonts w:ascii="Times New Roman" w:hAnsi="Times New Roman"/>
          <w:spacing w:val="-3"/>
          <w:sz w:val="24"/>
        </w:rPr>
      </w:pPr>
    </w:p>
    <w:p w14:paraId="3DCF8A5C" w14:textId="77777777" w:rsidR="00D42B87" w:rsidRDefault="00D42B87">
      <w:pPr>
        <w:tabs>
          <w:tab w:val="left" w:pos="-720"/>
        </w:tabs>
        <w:suppressAutoHyphens/>
        <w:jc w:val="both"/>
        <w:rPr>
          <w:rFonts w:ascii="Times New Roman" w:hAnsi="Times New Roman"/>
          <w:spacing w:val="-3"/>
          <w:sz w:val="24"/>
        </w:rPr>
      </w:pPr>
      <w:r>
        <w:rPr>
          <w:rFonts w:ascii="Times New Roman" w:hAnsi="Times New Roman"/>
          <w:spacing w:val="-3"/>
          <w:sz w:val="24"/>
        </w:rPr>
        <w:t>Sincerely,</w:t>
      </w:r>
    </w:p>
    <w:p w14:paraId="5DFBD0E0" w14:textId="77777777" w:rsidR="00D42B87" w:rsidRDefault="00D42B87">
      <w:pPr>
        <w:tabs>
          <w:tab w:val="left" w:pos="-720"/>
        </w:tabs>
        <w:suppressAutoHyphens/>
        <w:jc w:val="both"/>
        <w:rPr>
          <w:rFonts w:ascii="Times New Roman" w:hAnsi="Times New Roman"/>
          <w:spacing w:val="-3"/>
          <w:sz w:val="24"/>
        </w:rPr>
      </w:pPr>
    </w:p>
    <w:p w14:paraId="2088F8F8" w14:textId="77777777" w:rsidR="00D42B87" w:rsidRPr="001A05F5" w:rsidRDefault="005767E2">
      <w:pPr>
        <w:tabs>
          <w:tab w:val="left" w:pos="-720"/>
        </w:tabs>
        <w:suppressAutoHyphens/>
        <w:jc w:val="both"/>
        <w:rPr>
          <w:rFonts w:ascii="CluffHmk" w:hAnsi="CluffHmk"/>
          <w:color w:val="0070C0"/>
          <w:spacing w:val="-3"/>
          <w:sz w:val="40"/>
          <w:szCs w:val="40"/>
        </w:rPr>
      </w:pPr>
      <w:r w:rsidRPr="001A05F5">
        <w:rPr>
          <w:rFonts w:ascii="CluffHmk" w:hAnsi="CluffHmk"/>
          <w:color w:val="0070C0"/>
          <w:spacing w:val="-3"/>
          <w:sz w:val="40"/>
          <w:szCs w:val="40"/>
        </w:rPr>
        <w:t>Joy Spratt</w:t>
      </w:r>
    </w:p>
    <w:p w14:paraId="41C40288" w14:textId="77777777" w:rsidR="00B7515C" w:rsidRDefault="00B7515C">
      <w:pPr>
        <w:tabs>
          <w:tab w:val="left" w:pos="-720"/>
        </w:tabs>
        <w:suppressAutoHyphens/>
        <w:jc w:val="both"/>
        <w:rPr>
          <w:rFonts w:ascii="Times New Roman" w:hAnsi="Times New Roman"/>
          <w:spacing w:val="-3"/>
          <w:sz w:val="24"/>
        </w:rPr>
      </w:pPr>
    </w:p>
    <w:p w14:paraId="17A1FD57" w14:textId="77777777" w:rsidR="00B7515C" w:rsidRDefault="00D42B87">
      <w:pPr>
        <w:keepNext/>
        <w:keepLines/>
        <w:tabs>
          <w:tab w:val="left" w:pos="-720"/>
        </w:tabs>
        <w:suppressAutoHyphens/>
        <w:jc w:val="both"/>
        <w:rPr>
          <w:rFonts w:ascii="Times New Roman" w:hAnsi="Times New Roman"/>
          <w:spacing w:val="-3"/>
          <w:sz w:val="24"/>
        </w:rPr>
      </w:pPr>
      <w:r>
        <w:rPr>
          <w:rFonts w:ascii="Times New Roman" w:hAnsi="Times New Roman"/>
          <w:spacing w:val="-3"/>
          <w:sz w:val="24"/>
        </w:rPr>
        <w:fldChar w:fldCharType="begin"/>
      </w:r>
      <w:r>
        <w:rPr>
          <w:rFonts w:ascii="Times New Roman" w:hAnsi="Times New Roman"/>
          <w:spacing w:val="-3"/>
          <w:sz w:val="24"/>
        </w:rPr>
        <w:instrText xml:space="preserve">PRIVATE </w:instrText>
      </w:r>
      <w:r>
        <w:rPr>
          <w:rFonts w:ascii="Times New Roman" w:hAnsi="Times New Roman"/>
          <w:spacing w:val="-3"/>
          <w:sz w:val="24"/>
        </w:rPr>
        <w:fldChar w:fldCharType="end"/>
      </w:r>
      <w:r>
        <w:rPr>
          <w:rFonts w:ascii="Times New Roman" w:hAnsi="Times New Roman"/>
          <w:spacing w:val="-3"/>
          <w:sz w:val="24"/>
        </w:rPr>
        <w:t xml:space="preserve">Joy Spratt, </w:t>
      </w:r>
    </w:p>
    <w:p w14:paraId="3C80B598" w14:textId="77777777" w:rsidR="00D42B87" w:rsidRDefault="00B7515C">
      <w:pPr>
        <w:keepNext/>
        <w:keepLines/>
        <w:tabs>
          <w:tab w:val="left" w:pos="-720"/>
        </w:tabs>
        <w:suppressAutoHyphens/>
        <w:jc w:val="both"/>
        <w:rPr>
          <w:rFonts w:ascii="Times New Roman" w:hAnsi="Times New Roman"/>
          <w:spacing w:val="-3"/>
          <w:sz w:val="24"/>
        </w:rPr>
      </w:pPr>
      <w:r>
        <w:rPr>
          <w:rFonts w:ascii="Times New Roman" w:hAnsi="Times New Roman"/>
          <w:spacing w:val="-3"/>
          <w:sz w:val="24"/>
        </w:rPr>
        <w:t>Director/Teacher</w:t>
      </w:r>
      <w:r w:rsidR="00D42B87">
        <w:rPr>
          <w:rFonts w:ascii="Times New Roman" w:hAnsi="Times New Roman"/>
          <w:spacing w:val="-3"/>
          <w:sz w:val="24"/>
        </w:rPr>
        <w:tab/>
      </w:r>
      <w:r w:rsidR="00D42B87">
        <w:rPr>
          <w:rFonts w:ascii="Times New Roman" w:hAnsi="Times New Roman"/>
          <w:spacing w:val="-3"/>
          <w:sz w:val="24"/>
        </w:rPr>
        <w:fldChar w:fldCharType="begin"/>
      </w:r>
      <w:r w:rsidR="00D42B87">
        <w:rPr>
          <w:rFonts w:ascii="Times New Roman" w:hAnsi="Times New Roman"/>
          <w:spacing w:val="-3"/>
          <w:sz w:val="24"/>
        </w:rPr>
        <w:instrText>tc  \l 1 "Joy Spratt, Teacher/Director</w:instrText>
      </w:r>
      <w:r w:rsidR="00D42B87">
        <w:rPr>
          <w:rFonts w:ascii="Times New Roman" w:hAnsi="Times New Roman"/>
          <w:spacing w:val="-3"/>
          <w:sz w:val="24"/>
        </w:rPr>
        <w:tab/>
        <w:instrText>"</w:instrText>
      </w:r>
      <w:r w:rsidR="00D42B87">
        <w:rPr>
          <w:rFonts w:ascii="Times New Roman" w:hAnsi="Times New Roman"/>
          <w:spacing w:val="-3"/>
          <w:sz w:val="24"/>
        </w:rPr>
        <w:fldChar w:fldCharType="end"/>
      </w:r>
    </w:p>
    <w:p w14:paraId="30C34A88" w14:textId="77777777" w:rsidR="00D42B87" w:rsidRDefault="00B7515C">
      <w:pPr>
        <w:tabs>
          <w:tab w:val="left" w:pos="-720"/>
        </w:tabs>
        <w:suppressAutoHyphens/>
        <w:jc w:val="both"/>
        <w:rPr>
          <w:rFonts w:ascii="Times New Roman" w:hAnsi="Times New Roman"/>
          <w:spacing w:val="-3"/>
          <w:sz w:val="24"/>
        </w:rPr>
      </w:pPr>
      <w:r>
        <w:rPr>
          <w:rFonts w:ascii="Times New Roman" w:hAnsi="Times New Roman"/>
          <w:spacing w:val="-3"/>
          <w:sz w:val="24"/>
        </w:rPr>
        <w:t>St. John UMC Preschool</w:t>
      </w:r>
    </w:p>
    <w:p w14:paraId="4F0F13BB" w14:textId="77777777" w:rsidR="00B7515C" w:rsidRDefault="00B7515C">
      <w:pPr>
        <w:tabs>
          <w:tab w:val="left" w:pos="-720"/>
        </w:tabs>
        <w:suppressAutoHyphens/>
        <w:jc w:val="both"/>
        <w:rPr>
          <w:rFonts w:ascii="Times New Roman" w:hAnsi="Times New Roman"/>
          <w:spacing w:val="-3"/>
          <w:sz w:val="24"/>
        </w:rPr>
      </w:pPr>
    </w:p>
    <w:p w14:paraId="1074BBFC" w14:textId="174729D0" w:rsidR="00B7515C" w:rsidRDefault="00B7515C">
      <w:pPr>
        <w:tabs>
          <w:tab w:val="left" w:pos="-720"/>
        </w:tabs>
        <w:suppressAutoHyphens/>
        <w:jc w:val="both"/>
        <w:rPr>
          <w:rFonts w:ascii="Times New Roman" w:hAnsi="Times New Roman"/>
          <w:spacing w:val="-3"/>
          <w:sz w:val="24"/>
        </w:rPr>
      </w:pPr>
    </w:p>
    <w:p w14:paraId="4324FF32" w14:textId="77777777" w:rsidR="0057054B" w:rsidRDefault="0057054B">
      <w:pPr>
        <w:tabs>
          <w:tab w:val="left" w:pos="-720"/>
        </w:tabs>
        <w:suppressAutoHyphens/>
        <w:jc w:val="both"/>
        <w:rPr>
          <w:rFonts w:ascii="Times New Roman" w:hAnsi="Times New Roman"/>
          <w:spacing w:val="-3"/>
          <w:sz w:val="24"/>
        </w:rPr>
      </w:pPr>
    </w:p>
    <w:p w14:paraId="201BD5B9" w14:textId="77777777" w:rsidR="0029695E" w:rsidRDefault="0029695E">
      <w:pPr>
        <w:tabs>
          <w:tab w:val="left" w:pos="-720"/>
        </w:tabs>
        <w:suppressAutoHyphens/>
        <w:jc w:val="both"/>
        <w:rPr>
          <w:rFonts w:ascii="Times New Roman" w:hAnsi="Times New Roman"/>
          <w:spacing w:val="-3"/>
          <w:sz w:val="24"/>
        </w:rPr>
      </w:pPr>
    </w:p>
    <w:p w14:paraId="695C7E39" w14:textId="77777777" w:rsidR="005767E2" w:rsidRDefault="005767E2">
      <w:pPr>
        <w:tabs>
          <w:tab w:val="left" w:pos="-720"/>
        </w:tabs>
        <w:suppressAutoHyphens/>
        <w:jc w:val="both"/>
        <w:rPr>
          <w:rFonts w:ascii="Times New Roman" w:hAnsi="Times New Roman"/>
          <w:spacing w:val="-3"/>
          <w:sz w:val="24"/>
        </w:rPr>
      </w:pPr>
    </w:p>
    <w:p w14:paraId="1C633C15" w14:textId="482ED98E" w:rsidR="00B7515C" w:rsidRDefault="00B7515C">
      <w:pPr>
        <w:tabs>
          <w:tab w:val="left" w:pos="-720"/>
        </w:tabs>
        <w:suppressAutoHyphens/>
        <w:jc w:val="both"/>
        <w:rPr>
          <w:rFonts w:ascii="Times New Roman" w:hAnsi="Times New Roman"/>
          <w:spacing w:val="-3"/>
          <w:sz w:val="24"/>
        </w:rPr>
      </w:pPr>
    </w:p>
    <w:p w14:paraId="485D0051" w14:textId="77777777" w:rsidR="00AE3CFC" w:rsidRDefault="00AE3CFC">
      <w:pPr>
        <w:tabs>
          <w:tab w:val="left" w:pos="-720"/>
        </w:tabs>
        <w:suppressAutoHyphens/>
        <w:jc w:val="both"/>
        <w:rPr>
          <w:rFonts w:ascii="Times New Roman" w:hAnsi="Times New Roman"/>
          <w:spacing w:val="-3"/>
          <w:sz w:val="24"/>
        </w:rPr>
      </w:pPr>
    </w:p>
    <w:p w14:paraId="2604B045" w14:textId="4F041BFA" w:rsidR="00D42B87" w:rsidRDefault="00D42B87">
      <w:pPr>
        <w:tabs>
          <w:tab w:val="left" w:pos="-720"/>
        </w:tabs>
        <w:suppressAutoHyphens/>
        <w:jc w:val="both"/>
        <w:rPr>
          <w:spacing w:val="-3"/>
          <w:sz w:val="24"/>
        </w:rPr>
      </w:pPr>
      <w:r>
        <w:rPr>
          <w:spacing w:val="-3"/>
          <w:sz w:val="24"/>
        </w:rPr>
        <w:lastRenderedPageBreak/>
        <w:t>Acceptance of this enrollment for</w:t>
      </w:r>
      <w:r w:rsidR="005E6D7E">
        <w:rPr>
          <w:spacing w:val="-3"/>
          <w:sz w:val="24"/>
        </w:rPr>
        <w:t xml:space="preserve">m and the registration fee of </w:t>
      </w:r>
      <w:r w:rsidR="00970134">
        <w:rPr>
          <w:spacing w:val="-3"/>
          <w:sz w:val="24"/>
        </w:rPr>
        <w:t>$</w:t>
      </w:r>
      <w:r w:rsidR="005E6D7E">
        <w:rPr>
          <w:spacing w:val="-3"/>
          <w:sz w:val="24"/>
        </w:rPr>
        <w:t>5</w:t>
      </w:r>
      <w:r>
        <w:rPr>
          <w:spacing w:val="-3"/>
          <w:sz w:val="24"/>
        </w:rPr>
        <w:t>0.00 assures your child a place in our preschool.  In return, we expect that you will honor your enro</w:t>
      </w:r>
      <w:r w:rsidR="00F7731E">
        <w:rPr>
          <w:spacing w:val="-3"/>
          <w:sz w:val="24"/>
        </w:rPr>
        <w:t>llment for the term of Sept. 20</w:t>
      </w:r>
      <w:r w:rsidR="0029695E">
        <w:rPr>
          <w:spacing w:val="-3"/>
          <w:sz w:val="24"/>
        </w:rPr>
        <w:t>2</w:t>
      </w:r>
      <w:r w:rsidR="00970134">
        <w:rPr>
          <w:spacing w:val="-3"/>
          <w:sz w:val="24"/>
        </w:rPr>
        <w:t>5</w:t>
      </w:r>
      <w:r w:rsidR="0060518F">
        <w:rPr>
          <w:spacing w:val="-3"/>
          <w:sz w:val="24"/>
        </w:rPr>
        <w:t xml:space="preserve"> - May 202</w:t>
      </w:r>
      <w:r w:rsidR="00970134">
        <w:rPr>
          <w:spacing w:val="-3"/>
          <w:sz w:val="24"/>
        </w:rPr>
        <w:t>6</w:t>
      </w:r>
      <w:r>
        <w:rPr>
          <w:spacing w:val="-3"/>
          <w:sz w:val="24"/>
        </w:rPr>
        <w:t>, unless you move from Scott Depot, or some unusual circumstance makes a mutual agreement to dissolve the contract the most advantageous for the child.</w:t>
      </w:r>
    </w:p>
    <w:p w14:paraId="1CEB1B37" w14:textId="77777777" w:rsidR="00D42B87" w:rsidRDefault="00D42B87">
      <w:pPr>
        <w:tabs>
          <w:tab w:val="left" w:pos="-720"/>
        </w:tabs>
        <w:suppressAutoHyphens/>
        <w:jc w:val="both"/>
        <w:rPr>
          <w:spacing w:val="-3"/>
          <w:sz w:val="24"/>
        </w:rPr>
      </w:pPr>
    </w:p>
    <w:p w14:paraId="027FBFC9" w14:textId="17C88898" w:rsidR="00D42B87" w:rsidRDefault="00D42B87">
      <w:pPr>
        <w:tabs>
          <w:tab w:val="left" w:pos="-720"/>
        </w:tabs>
        <w:suppressAutoHyphens/>
        <w:jc w:val="both"/>
        <w:rPr>
          <w:spacing w:val="-3"/>
          <w:sz w:val="24"/>
        </w:rPr>
      </w:pPr>
      <w:r>
        <w:rPr>
          <w:spacing w:val="-3"/>
          <w:sz w:val="24"/>
        </w:rPr>
        <w:t xml:space="preserve">I have read the policy statement and agree to abide by these policies.  I agree to honor this enrollment contract as described above.  In case I do need to remove my child from the program, I will give two </w:t>
      </w:r>
      <w:r w:rsidR="0057054B">
        <w:rPr>
          <w:spacing w:val="-3"/>
          <w:sz w:val="24"/>
        </w:rPr>
        <w:t>weeks’ notice</w:t>
      </w:r>
      <w:r>
        <w:rPr>
          <w:spacing w:val="-3"/>
          <w:sz w:val="24"/>
        </w:rPr>
        <w:t>, or pay for that time.</w:t>
      </w:r>
    </w:p>
    <w:p w14:paraId="79ED3B56" w14:textId="77777777" w:rsidR="00D42B87" w:rsidRDefault="00D42B87">
      <w:pPr>
        <w:tabs>
          <w:tab w:val="left" w:pos="-720"/>
        </w:tabs>
        <w:suppressAutoHyphens/>
        <w:jc w:val="both"/>
        <w:rPr>
          <w:spacing w:val="-3"/>
          <w:sz w:val="24"/>
        </w:rPr>
      </w:pPr>
    </w:p>
    <w:p w14:paraId="1D0A50BA" w14:textId="77777777" w:rsidR="00D42B87" w:rsidRDefault="00D42B87">
      <w:pPr>
        <w:tabs>
          <w:tab w:val="left" w:pos="-720"/>
        </w:tabs>
        <w:suppressAutoHyphens/>
        <w:jc w:val="both"/>
        <w:rPr>
          <w:spacing w:val="-3"/>
          <w:sz w:val="24"/>
        </w:rPr>
      </w:pPr>
    </w:p>
    <w:p w14:paraId="2FC7AB24" w14:textId="77777777" w:rsidR="00D42B87" w:rsidRDefault="00D42B87">
      <w:pPr>
        <w:tabs>
          <w:tab w:val="left" w:pos="-720"/>
        </w:tabs>
        <w:suppressAutoHyphens/>
        <w:jc w:val="both"/>
        <w:rPr>
          <w:spacing w:val="-3"/>
          <w:sz w:val="24"/>
        </w:rPr>
      </w:pPr>
      <w:r>
        <w:rPr>
          <w:spacing w:val="-3"/>
          <w:sz w:val="24"/>
        </w:rPr>
        <w:t>Signed________________________________________ Date_______________</w:t>
      </w:r>
    </w:p>
    <w:p w14:paraId="19FD4711" w14:textId="77777777" w:rsidR="00D42B87" w:rsidRDefault="00D42B87">
      <w:pPr>
        <w:tabs>
          <w:tab w:val="left" w:pos="-720"/>
        </w:tabs>
        <w:suppressAutoHyphens/>
        <w:jc w:val="both"/>
        <w:rPr>
          <w:spacing w:val="-3"/>
          <w:sz w:val="24"/>
        </w:rPr>
      </w:pPr>
    </w:p>
    <w:p w14:paraId="249C197D" w14:textId="77777777" w:rsidR="00D42B87" w:rsidRDefault="005E6D7E">
      <w:pPr>
        <w:tabs>
          <w:tab w:val="left" w:pos="-720"/>
        </w:tabs>
        <w:suppressAutoHyphens/>
        <w:jc w:val="both"/>
        <w:rPr>
          <w:spacing w:val="-3"/>
          <w:sz w:val="24"/>
        </w:rPr>
      </w:pPr>
      <w:r>
        <w:rPr>
          <w:spacing w:val="-3"/>
          <w:sz w:val="24"/>
        </w:rPr>
        <w:t>Amount of Registration fee:  $5</w:t>
      </w:r>
      <w:r w:rsidR="00D42B87">
        <w:rPr>
          <w:spacing w:val="-3"/>
          <w:sz w:val="24"/>
        </w:rPr>
        <w:t>0.00</w:t>
      </w:r>
    </w:p>
    <w:p w14:paraId="138AA0BC" w14:textId="14B920E5" w:rsidR="00D42B87" w:rsidRDefault="00D42B87">
      <w:pPr>
        <w:tabs>
          <w:tab w:val="left" w:pos="-720"/>
        </w:tabs>
        <w:suppressAutoHyphens/>
        <w:jc w:val="both"/>
        <w:rPr>
          <w:spacing w:val="-3"/>
          <w:sz w:val="24"/>
        </w:rPr>
      </w:pPr>
      <w:r>
        <w:rPr>
          <w:spacing w:val="-3"/>
          <w:sz w:val="24"/>
        </w:rPr>
        <w:t>Monthl</w:t>
      </w:r>
      <w:r w:rsidR="00EA1427">
        <w:rPr>
          <w:spacing w:val="-3"/>
          <w:sz w:val="24"/>
        </w:rPr>
        <w:t>y tuition: 3 yr. old class: $</w:t>
      </w:r>
      <w:r w:rsidR="00F10668">
        <w:rPr>
          <w:spacing w:val="-3"/>
          <w:sz w:val="24"/>
        </w:rPr>
        <w:t>1</w:t>
      </w:r>
      <w:r w:rsidR="0029695E">
        <w:rPr>
          <w:spacing w:val="-3"/>
          <w:sz w:val="24"/>
        </w:rPr>
        <w:t>25</w:t>
      </w:r>
      <w:r>
        <w:rPr>
          <w:spacing w:val="-3"/>
          <w:sz w:val="24"/>
        </w:rPr>
        <w:t>.00</w:t>
      </w:r>
    </w:p>
    <w:p w14:paraId="48451B59" w14:textId="2692AF8A" w:rsidR="00D42B87" w:rsidRDefault="00D42B87">
      <w:pPr>
        <w:tabs>
          <w:tab w:val="left" w:pos="-720"/>
        </w:tabs>
        <w:suppressAutoHyphens/>
        <w:jc w:val="both"/>
        <w:rPr>
          <w:spacing w:val="-3"/>
          <w:sz w:val="24"/>
        </w:rPr>
      </w:pPr>
      <w:r>
        <w:rPr>
          <w:spacing w:val="-3"/>
          <w:sz w:val="24"/>
        </w:rPr>
        <w:t xml:space="preserve">      </w:t>
      </w:r>
      <w:r w:rsidR="00EA1427">
        <w:rPr>
          <w:spacing w:val="-3"/>
          <w:sz w:val="24"/>
        </w:rPr>
        <w:t xml:space="preserve">           4</w:t>
      </w:r>
      <w:r w:rsidR="007A7480">
        <w:rPr>
          <w:spacing w:val="-3"/>
          <w:sz w:val="24"/>
        </w:rPr>
        <w:t>/5</w:t>
      </w:r>
      <w:r w:rsidR="00EA1427">
        <w:rPr>
          <w:spacing w:val="-3"/>
          <w:sz w:val="24"/>
        </w:rPr>
        <w:t xml:space="preserve"> yr. old class: $</w:t>
      </w:r>
      <w:r w:rsidR="004E1CEB">
        <w:rPr>
          <w:spacing w:val="-3"/>
          <w:sz w:val="24"/>
        </w:rPr>
        <w:t>2</w:t>
      </w:r>
      <w:r w:rsidR="00E64F0F">
        <w:rPr>
          <w:spacing w:val="-3"/>
          <w:sz w:val="24"/>
        </w:rPr>
        <w:t>5</w:t>
      </w:r>
      <w:r w:rsidR="004E1CEB">
        <w:rPr>
          <w:spacing w:val="-3"/>
          <w:sz w:val="24"/>
        </w:rPr>
        <w:t>0</w:t>
      </w:r>
      <w:r>
        <w:rPr>
          <w:spacing w:val="-3"/>
          <w:sz w:val="24"/>
        </w:rPr>
        <w:t>.00</w:t>
      </w:r>
    </w:p>
    <w:p w14:paraId="1E36F103" w14:textId="77777777" w:rsidR="00D42B87" w:rsidRDefault="00000000">
      <w:pPr>
        <w:tabs>
          <w:tab w:val="left" w:pos="-720"/>
        </w:tabs>
        <w:suppressAutoHyphens/>
        <w:jc w:val="both"/>
        <w:rPr>
          <w:rFonts w:ascii="Times New Roman" w:hAnsi="Times New Roman"/>
          <w:spacing w:val="-3"/>
          <w:sz w:val="24"/>
        </w:rPr>
      </w:pPr>
      <w:r>
        <w:rPr>
          <w:rFonts w:ascii="Times New Roman" w:hAnsi="Times New Roman"/>
          <w:noProof/>
          <w:snapToGrid/>
          <w:spacing w:val="-3"/>
          <w:sz w:val="24"/>
        </w:rPr>
        <w:object w:dxaOrig="1440" w:dyaOrig="1440" w14:anchorId="5C50A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58.4pt;margin-top:26.4pt;width:136.8pt;height:28.8pt;z-index:251650560" o:allowincell="f">
            <v:imagedata r:id="rId7" o:title=""/>
            <w10:wrap type="topAndBottom"/>
          </v:shape>
          <o:OLEObject Type="Embed" ProgID="MS_ClipArt_Gallery" ShapeID="_x0000_s1032" DrawAspect="Content" ObjectID="_1799747981" r:id="rId8"/>
        </w:object>
      </w:r>
    </w:p>
    <w:p w14:paraId="3CC8C519" w14:textId="77777777" w:rsidR="00D42B87" w:rsidRDefault="00000000">
      <w:pPr>
        <w:tabs>
          <w:tab w:val="left" w:pos="-720"/>
        </w:tabs>
        <w:suppressAutoHyphens/>
        <w:jc w:val="both"/>
        <w:rPr>
          <w:spacing w:val="-2"/>
        </w:rPr>
      </w:pPr>
      <w:r>
        <w:rPr>
          <w:noProof/>
          <w:snapToGrid/>
          <w:sz w:val="32"/>
        </w:rPr>
        <w:object w:dxaOrig="1440" w:dyaOrig="1440" w14:anchorId="1E640C27">
          <v:shape id="_x0000_s1034" type="#_x0000_t75" style="position:absolute;left:0;text-align:left;margin-left:5in;margin-top:12.5pt;width:122.4pt;height:28.8pt;z-index:251652608" o:allowincell="f">
            <v:imagedata r:id="rId7" o:title=""/>
            <w10:wrap type="topAndBottom"/>
          </v:shape>
          <o:OLEObject Type="Embed" ProgID="MS_ClipArt_Gallery" ShapeID="_x0000_s1034" DrawAspect="Content" ObjectID="_1799747982" r:id="rId9"/>
        </w:object>
      </w:r>
      <w:r>
        <w:rPr>
          <w:rFonts w:ascii="Times New Roman" w:hAnsi="Times New Roman"/>
          <w:noProof/>
          <w:snapToGrid/>
          <w:spacing w:val="-3"/>
          <w:sz w:val="24"/>
        </w:rPr>
        <w:object w:dxaOrig="1440" w:dyaOrig="1440" w14:anchorId="7F3302B0">
          <v:shape id="_x0000_s1033" type="#_x0000_t75" style="position:absolute;left:0;text-align:left;margin-left:0;margin-top:12.5pt;width:108pt;height:30.5pt;z-index:251651584" o:allowincell="f">
            <v:imagedata r:id="rId7" o:title=""/>
            <w10:wrap type="topAndBottom"/>
          </v:shape>
          <o:OLEObject Type="Embed" ProgID="MS_ClipArt_Gallery" ShapeID="_x0000_s1033" DrawAspect="Content" ObjectID="_1799747983" r:id="rId10"/>
        </w:object>
      </w:r>
    </w:p>
    <w:p w14:paraId="7D3E3515" w14:textId="77777777" w:rsidR="00D42B87" w:rsidRDefault="00D42B87">
      <w:pPr>
        <w:tabs>
          <w:tab w:val="left" w:pos="-720"/>
        </w:tabs>
        <w:suppressAutoHyphens/>
        <w:jc w:val="both"/>
        <w:rPr>
          <w:spacing w:val="-2"/>
        </w:rPr>
      </w:pPr>
    </w:p>
    <w:p w14:paraId="56876123" w14:textId="77777777" w:rsidR="00D42B87" w:rsidRDefault="00D42B87">
      <w:pPr>
        <w:tabs>
          <w:tab w:val="left" w:pos="-720"/>
        </w:tabs>
        <w:suppressAutoHyphens/>
        <w:jc w:val="both"/>
        <w:rPr>
          <w:spacing w:val="-2"/>
        </w:rPr>
      </w:pPr>
    </w:p>
    <w:p w14:paraId="22A654F5" w14:textId="77777777" w:rsidR="00D42B87" w:rsidRDefault="00D42B87">
      <w:pPr>
        <w:tabs>
          <w:tab w:val="left" w:pos="-720"/>
        </w:tabs>
        <w:suppressAutoHyphens/>
        <w:jc w:val="both"/>
        <w:rPr>
          <w:rFonts w:ascii="Times New Roman" w:hAnsi="Times New Roman"/>
          <w:spacing w:val="-3"/>
          <w:sz w:val="24"/>
        </w:rPr>
      </w:pPr>
    </w:p>
    <w:p w14:paraId="6215FB4A" w14:textId="77777777" w:rsidR="00D42B87" w:rsidRDefault="00020A39">
      <w:pPr>
        <w:tabs>
          <w:tab w:val="left" w:pos="-720"/>
        </w:tabs>
        <w:suppressAutoHyphens/>
        <w:jc w:val="center"/>
        <w:rPr>
          <w:sz w:val="32"/>
        </w:rPr>
      </w:pPr>
      <w:r>
        <w:rPr>
          <w:noProof/>
          <w:snapToGrid/>
        </w:rPr>
        <mc:AlternateContent>
          <mc:Choice Requires="wps">
            <w:drawing>
              <wp:anchor distT="0" distB="0" distL="114300" distR="114300" simplePos="0" relativeHeight="251649536" behindDoc="1" locked="0" layoutInCell="0" allowOverlap="1" wp14:anchorId="62FB27ED" wp14:editId="3CE4E974">
                <wp:simplePos x="0" y="0"/>
                <wp:positionH relativeFrom="margin">
                  <wp:posOffset>4484370</wp:posOffset>
                </wp:positionH>
                <wp:positionV relativeFrom="paragraph">
                  <wp:posOffset>175260</wp:posOffset>
                </wp:positionV>
                <wp:extent cx="1363980" cy="567690"/>
                <wp:effectExtent l="0" t="0" r="762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567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D78BF0" w14:textId="77777777" w:rsidR="00D42B87" w:rsidRDefault="00D42B87">
                            <w:pPr>
                              <w:tabs>
                                <w:tab w:val="left" w:pos="-720"/>
                              </w:tabs>
                              <w:suppressAutoHyph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B27ED" id="Rectangle 2" o:spid="_x0000_s1033" style="position:absolute;left:0;text-align:left;margin-left:353.1pt;margin-top:13.8pt;width:107.4pt;height:44.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" o:allowincell="f" filled="f" stroked="f" strokeweight="0">
                <v:textbox inset="0,0,0,0">
                  <w:txbxContent>
                    <w:p w14:paraId="0BD78BF0" w14:textId="77777777" w:rsidR="00D42B87" w:rsidRDefault="00D42B87">
                      <w:pPr>
                        <w:tabs>
                          <w:tab w:val="left" w:pos="-720"/>
                        </w:tabs>
                        <w:suppressAutoHyphens/>
                      </w:pPr>
                    </w:p>
                  </w:txbxContent>
                </v:textbox>
                <w10:wrap anchorx="margin"/>
              </v:rect>
            </w:pict>
          </mc:Fallback>
        </mc:AlternateContent>
      </w:r>
      <w:r w:rsidR="00D42B87">
        <w:rPr>
          <w:b/>
          <w:sz w:val="32"/>
          <w:u w:val="single"/>
        </w:rPr>
        <w:fldChar w:fldCharType="begin"/>
      </w:r>
      <w:r w:rsidR="00D42B87">
        <w:rPr>
          <w:b/>
          <w:sz w:val="32"/>
          <w:u w:val="single"/>
        </w:rPr>
        <w:instrText xml:space="preserve">PRIVATE </w:instrText>
      </w:r>
      <w:r w:rsidR="00D42B87">
        <w:rPr>
          <w:b/>
          <w:sz w:val="32"/>
          <w:u w:val="single"/>
        </w:rPr>
        <w:fldChar w:fldCharType="end"/>
      </w:r>
      <w:r w:rsidR="00D42B87">
        <w:rPr>
          <w:b/>
          <w:sz w:val="32"/>
          <w:u w:val="single"/>
        </w:rPr>
        <w:t>Emergency Treatment</w:t>
      </w:r>
      <w:r w:rsidR="00D42B87">
        <w:rPr>
          <w:b/>
          <w:sz w:val="32"/>
          <w:u w:val="single"/>
        </w:rPr>
        <w:fldChar w:fldCharType="begin"/>
      </w:r>
      <w:r w:rsidR="00D42B87">
        <w:rPr>
          <w:b/>
          <w:sz w:val="32"/>
          <w:u w:val="single"/>
        </w:rPr>
        <w:instrText>tc  \l 1 "Emergency Treatment"</w:instrText>
      </w:r>
      <w:r w:rsidR="00D42B87">
        <w:rPr>
          <w:b/>
          <w:sz w:val="32"/>
          <w:u w:val="single"/>
        </w:rPr>
        <w:fldChar w:fldCharType="end"/>
      </w:r>
    </w:p>
    <w:p w14:paraId="0056403F" w14:textId="77777777" w:rsidR="00D42B87" w:rsidRDefault="00D42B87">
      <w:pPr>
        <w:tabs>
          <w:tab w:val="left" w:pos="-720"/>
        </w:tabs>
        <w:suppressAutoHyphens/>
        <w:jc w:val="center"/>
        <w:rPr>
          <w:rFonts w:ascii="Times New Roman" w:hAnsi="Times New Roman"/>
          <w:sz w:val="32"/>
        </w:rPr>
      </w:pPr>
    </w:p>
    <w:p w14:paraId="07EB55C1" w14:textId="77777777" w:rsidR="00D42B87" w:rsidRPr="00B72332" w:rsidRDefault="00D42B87">
      <w:pPr>
        <w:tabs>
          <w:tab w:val="left" w:pos="-720"/>
        </w:tabs>
        <w:suppressAutoHyphens/>
        <w:rPr>
          <w:rFonts w:ascii="Times New Roman" w:hAnsi="Times New Roman"/>
          <w:sz w:val="32"/>
        </w:rPr>
      </w:pPr>
      <w:r w:rsidRPr="00B72332">
        <w:rPr>
          <w:rFonts w:ascii="Times New Roman" w:hAnsi="Times New Roman"/>
          <w:sz w:val="32"/>
        </w:rPr>
        <w:t>In the event of an illness or accident</w:t>
      </w:r>
      <w:r w:rsidR="00A063ED">
        <w:rPr>
          <w:rFonts w:ascii="Times New Roman" w:hAnsi="Times New Roman"/>
          <w:sz w:val="32"/>
        </w:rPr>
        <w:t>,</w:t>
      </w:r>
      <w:r w:rsidRPr="00B72332">
        <w:rPr>
          <w:rFonts w:ascii="Times New Roman" w:hAnsi="Times New Roman"/>
          <w:sz w:val="32"/>
        </w:rPr>
        <w:t xml:space="preserve"> which requires immediate medical treatment at a time when a parent cannot be located, I give permission for</w:t>
      </w:r>
    </w:p>
    <w:p w14:paraId="6A458EAD" w14:textId="77777777" w:rsidR="00D42B87" w:rsidRPr="009D1EA8" w:rsidRDefault="00D42B87">
      <w:pPr>
        <w:tabs>
          <w:tab w:val="left" w:pos="-720"/>
        </w:tabs>
        <w:suppressAutoHyphens/>
        <w:rPr>
          <w:rFonts w:ascii="Times New Roman" w:hAnsi="Times New Roman"/>
          <w:sz w:val="32"/>
          <w:u w:val="single"/>
        </w:rPr>
      </w:pPr>
    </w:p>
    <w:p w14:paraId="097F6898" w14:textId="77777777" w:rsidR="00D42B87" w:rsidRDefault="00BF2C9D">
      <w:pPr>
        <w:tabs>
          <w:tab w:val="left" w:pos="-720"/>
        </w:tabs>
        <w:suppressAutoHyphens/>
        <w:rPr>
          <w:rFonts w:ascii="Times New Roman" w:hAnsi="Times New Roman"/>
          <w:sz w:val="32"/>
        </w:rPr>
      </w:pPr>
      <w:r>
        <w:rPr>
          <w:rFonts w:ascii="Times New Roman" w:hAnsi="Times New Roman"/>
          <w:noProof/>
          <w:snapToGrid/>
          <w:color w:val="000000" w:themeColor="text1"/>
          <w:sz w:val="32"/>
        </w:rPr>
        <mc:AlternateContent>
          <mc:Choice Requires="wps">
            <w:drawing>
              <wp:anchor distT="0" distB="0" distL="114300" distR="114300" simplePos="0" relativeHeight="251656704" behindDoc="0" locked="0" layoutInCell="1" allowOverlap="1" wp14:anchorId="66C3A2E4" wp14:editId="34DCD2BF">
                <wp:simplePos x="0" y="0"/>
                <wp:positionH relativeFrom="column">
                  <wp:posOffset>2886075</wp:posOffset>
                </wp:positionH>
                <wp:positionV relativeFrom="paragraph">
                  <wp:posOffset>208915</wp:posOffset>
                </wp:positionV>
                <wp:extent cx="2914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ED909" id="Straight Connector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27.25pt,16.45pt" to="45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" strokecolor="black [3040]"/>
            </w:pict>
          </mc:Fallback>
        </mc:AlternateContent>
      </w:r>
      <w:r w:rsidRPr="00BF2C9D">
        <w:rPr>
          <w:rFonts w:ascii="Times New Roman" w:hAnsi="Times New Roman"/>
          <w:noProof/>
          <w:snapToGrid/>
          <w:color w:val="000000" w:themeColor="text1"/>
          <w:sz w:val="32"/>
        </w:rPr>
        <mc:AlternateContent>
          <mc:Choice Requires="wps">
            <w:drawing>
              <wp:anchor distT="0" distB="0" distL="114300" distR="114300" simplePos="0" relativeHeight="251655680" behindDoc="0" locked="0" layoutInCell="1" allowOverlap="1" wp14:anchorId="74403E2F" wp14:editId="168DA76E">
                <wp:simplePos x="0" y="0"/>
                <wp:positionH relativeFrom="column">
                  <wp:posOffset>-19050</wp:posOffset>
                </wp:positionH>
                <wp:positionV relativeFrom="paragraph">
                  <wp:posOffset>208915</wp:posOffset>
                </wp:positionV>
                <wp:extent cx="1447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952EA" id="Straight Connector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" strokecolor="black [3040]"/>
            </w:pict>
          </mc:Fallback>
        </mc:AlternateContent>
      </w:r>
      <w:r>
        <w:rPr>
          <w:rFonts w:ascii="Times New Roman" w:hAnsi="Times New Roman"/>
          <w:sz w:val="32"/>
        </w:rPr>
        <w:t xml:space="preserve">   </w:t>
      </w:r>
      <w:r w:rsidR="009D1EA8" w:rsidRPr="00BF2C9D">
        <w:rPr>
          <w:rFonts w:ascii="Times New Roman" w:hAnsi="Times New Roman"/>
          <w:sz w:val="32"/>
        </w:rPr>
        <w:t>Joy Spratt</w:t>
      </w:r>
      <w:r>
        <w:rPr>
          <w:rFonts w:ascii="Times New Roman" w:hAnsi="Times New Roman"/>
          <w:sz w:val="32"/>
        </w:rPr>
        <w:t xml:space="preserve">        </w:t>
      </w:r>
      <w:r w:rsidR="00D42B87" w:rsidRPr="009D1EA8">
        <w:rPr>
          <w:rFonts w:ascii="Times New Roman" w:hAnsi="Times New Roman"/>
          <w:sz w:val="32"/>
        </w:rPr>
        <w:t>,</w:t>
      </w:r>
      <w:r>
        <w:rPr>
          <w:rFonts w:ascii="Times New Roman" w:hAnsi="Times New Roman"/>
          <w:sz w:val="32"/>
        </w:rPr>
        <w:t xml:space="preserve">        </w:t>
      </w:r>
      <w:r w:rsidR="00D42B87">
        <w:rPr>
          <w:rFonts w:ascii="Times New Roman" w:hAnsi="Times New Roman"/>
          <w:sz w:val="32"/>
        </w:rPr>
        <w:t xml:space="preserve"> Director </w:t>
      </w:r>
      <w:r w:rsidR="00D42B87" w:rsidRPr="00BF2C9D">
        <w:rPr>
          <w:rFonts w:ascii="Times New Roman" w:hAnsi="Times New Roman"/>
          <w:sz w:val="32"/>
        </w:rPr>
        <w:t xml:space="preserve">of </w:t>
      </w:r>
      <w:r>
        <w:rPr>
          <w:rFonts w:ascii="Times New Roman" w:hAnsi="Times New Roman"/>
          <w:sz w:val="32"/>
        </w:rPr>
        <w:t xml:space="preserve">         </w:t>
      </w:r>
      <w:r w:rsidR="009D1EA8" w:rsidRPr="00BF2C9D">
        <w:rPr>
          <w:rFonts w:ascii="Times New Roman" w:hAnsi="Times New Roman"/>
          <w:sz w:val="32"/>
        </w:rPr>
        <w:t>St. John UMC Preschoo</w:t>
      </w:r>
      <w:r w:rsidRPr="00BF2C9D">
        <w:rPr>
          <w:rFonts w:ascii="Times New Roman" w:hAnsi="Times New Roman"/>
          <w:sz w:val="32"/>
        </w:rPr>
        <w:t>l</w:t>
      </w:r>
      <w:r>
        <w:rPr>
          <w:rFonts w:ascii="Times New Roman" w:hAnsi="Times New Roman"/>
          <w:sz w:val="32"/>
        </w:rPr>
        <w:t xml:space="preserve">         </w:t>
      </w:r>
      <w:r w:rsidR="00D42B87">
        <w:rPr>
          <w:rFonts w:ascii="Times New Roman" w:hAnsi="Times New Roman"/>
          <w:sz w:val="32"/>
        </w:rPr>
        <w:t xml:space="preserve">, </w:t>
      </w:r>
    </w:p>
    <w:p w14:paraId="77DC4D08" w14:textId="77777777" w:rsidR="00D42B87" w:rsidRDefault="00D42B87">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BF2C9D">
        <w:rPr>
          <w:rFonts w:ascii="Times New Roman" w:hAnsi="Times New Roman"/>
        </w:rPr>
        <w:t>Name</w:t>
      </w:r>
      <w:r>
        <w:rPr>
          <w:rFonts w:ascii="Times New Roman" w:hAnsi="Times New Roman"/>
        </w:rPr>
        <w:t xml:space="preserve"> of center)</w:t>
      </w:r>
    </w:p>
    <w:p w14:paraId="5984267D" w14:textId="77777777" w:rsidR="00D42B87" w:rsidRDefault="00D42B87">
      <w:pPr>
        <w:tabs>
          <w:tab w:val="left" w:pos="-720"/>
        </w:tabs>
        <w:suppressAutoHyphens/>
        <w:rPr>
          <w:rFonts w:ascii="Times New Roman" w:hAnsi="Times New Roman"/>
          <w:sz w:val="32"/>
        </w:rPr>
      </w:pPr>
      <w:r>
        <w:rPr>
          <w:rFonts w:ascii="Times New Roman" w:hAnsi="Times New Roman"/>
          <w:sz w:val="32"/>
        </w:rPr>
        <w:t>or other center personnel designated by the director, to authorize such t</w:t>
      </w:r>
      <w:r w:rsidR="00A063ED">
        <w:rPr>
          <w:rFonts w:ascii="Times New Roman" w:hAnsi="Times New Roman"/>
          <w:sz w:val="32"/>
        </w:rPr>
        <w:t>reatment.  I will not hold the Center</w:t>
      </w:r>
      <w:r>
        <w:rPr>
          <w:rFonts w:ascii="Times New Roman" w:hAnsi="Times New Roman"/>
          <w:sz w:val="32"/>
        </w:rPr>
        <w:t xml:space="preserve"> or medical personnel responsible.  This is done with the understanding that every attempt will be made to contact the parents/legal guardian, the child's physician, and other persons listed for emergency contact.</w:t>
      </w:r>
    </w:p>
    <w:p w14:paraId="3DC5698B" w14:textId="77777777" w:rsidR="00D42B87" w:rsidRDefault="00D42B87">
      <w:pPr>
        <w:tabs>
          <w:tab w:val="left" w:pos="-720"/>
        </w:tabs>
        <w:suppressAutoHyphens/>
        <w:jc w:val="both"/>
        <w:rPr>
          <w:spacing w:val="-3"/>
          <w:sz w:val="24"/>
        </w:rPr>
      </w:pPr>
    </w:p>
    <w:p w14:paraId="596ED50F" w14:textId="77777777" w:rsidR="00D42B87" w:rsidRDefault="00D42B87">
      <w:pPr>
        <w:tabs>
          <w:tab w:val="left" w:pos="-720"/>
        </w:tabs>
        <w:suppressAutoHyphens/>
        <w:jc w:val="center"/>
        <w:rPr>
          <w:sz w:val="16"/>
        </w:rPr>
      </w:pPr>
      <w:r>
        <w:rPr>
          <w:sz w:val="16"/>
        </w:rPr>
        <w:t>Reproduced from Weekday Programs for Children B Director's Manual. Copyright 1986 by Graded Press. Used by permission.</w:t>
      </w:r>
    </w:p>
    <w:p w14:paraId="0BF078F1" w14:textId="77777777" w:rsidR="009D1EA8" w:rsidRDefault="009D1EA8">
      <w:pPr>
        <w:tabs>
          <w:tab w:val="left" w:pos="-720"/>
        </w:tabs>
        <w:suppressAutoHyphens/>
        <w:jc w:val="center"/>
        <w:rPr>
          <w:sz w:val="16"/>
        </w:rPr>
      </w:pPr>
    </w:p>
    <w:p w14:paraId="235C7CE2" w14:textId="77777777" w:rsidR="009D1EA8" w:rsidRDefault="009D1EA8">
      <w:pPr>
        <w:tabs>
          <w:tab w:val="left" w:pos="-720"/>
        </w:tabs>
        <w:suppressAutoHyphens/>
        <w:jc w:val="center"/>
        <w:rPr>
          <w:sz w:val="16"/>
        </w:rPr>
      </w:pPr>
    </w:p>
    <w:p w14:paraId="2E2FC0F2" w14:textId="77777777" w:rsidR="009D1EA8" w:rsidRPr="009D1EA8" w:rsidRDefault="009D1EA8">
      <w:pPr>
        <w:tabs>
          <w:tab w:val="left" w:pos="-720"/>
        </w:tabs>
        <w:suppressAutoHyphens/>
        <w:jc w:val="center"/>
        <w:rPr>
          <w:rFonts w:ascii="Times New Roman" w:hAnsi="Times New Roman"/>
          <w:sz w:val="28"/>
          <w:szCs w:val="28"/>
        </w:rPr>
      </w:pPr>
    </w:p>
    <w:p w14:paraId="7909CB64" w14:textId="77777777" w:rsidR="009D1EA8" w:rsidRPr="009D1EA8" w:rsidRDefault="009D1EA8" w:rsidP="009D1EA8">
      <w:pPr>
        <w:tabs>
          <w:tab w:val="left" w:pos="-720"/>
        </w:tabs>
        <w:suppressAutoHyphens/>
        <w:rPr>
          <w:rFonts w:ascii="Times New Roman" w:hAnsi="Times New Roman"/>
          <w:sz w:val="32"/>
          <w:szCs w:val="32"/>
        </w:rPr>
      </w:pPr>
      <w:r w:rsidRPr="009D1EA8">
        <w:rPr>
          <w:rFonts w:ascii="Times New Roman" w:hAnsi="Times New Roman"/>
          <w:sz w:val="32"/>
          <w:szCs w:val="32"/>
        </w:rPr>
        <w:t xml:space="preserve">Signed: </w:t>
      </w:r>
      <w:r>
        <w:rPr>
          <w:rFonts w:ascii="Times New Roman" w:hAnsi="Times New Roman"/>
          <w:sz w:val="32"/>
          <w:szCs w:val="32"/>
        </w:rPr>
        <w:t>________________________    Dated: _________________</w:t>
      </w:r>
    </w:p>
    <w:p w14:paraId="07CCC679" w14:textId="77777777" w:rsidR="009D1EA8" w:rsidRDefault="009D1EA8" w:rsidP="009D1EA8">
      <w:pPr>
        <w:tabs>
          <w:tab w:val="left" w:pos="-720"/>
        </w:tabs>
        <w:suppressAutoHyphens/>
        <w:rPr>
          <w:sz w:val="16"/>
        </w:rPr>
      </w:pPr>
    </w:p>
    <w:p w14:paraId="55E6CF45" w14:textId="77777777" w:rsidR="009D1EA8" w:rsidRDefault="009D1EA8">
      <w:pPr>
        <w:tabs>
          <w:tab w:val="left" w:pos="-720"/>
        </w:tabs>
        <w:suppressAutoHyphens/>
        <w:jc w:val="center"/>
        <w:rPr>
          <w:sz w:val="16"/>
        </w:rPr>
      </w:pPr>
    </w:p>
    <w:p w14:paraId="12AA7691" w14:textId="77777777" w:rsidR="00D42B87" w:rsidRDefault="00D42B87" w:rsidP="009D1EA8">
      <w:pPr>
        <w:tabs>
          <w:tab w:val="left" w:pos="-720"/>
        </w:tabs>
        <w:suppressAutoHyphens/>
        <w:rPr>
          <w:sz w:val="16"/>
        </w:rPr>
      </w:pPr>
    </w:p>
    <w:p w14:paraId="0F13B1FD" w14:textId="77777777" w:rsidR="005767E2" w:rsidRDefault="005767E2">
      <w:pPr>
        <w:tabs>
          <w:tab w:val="left" w:pos="-720"/>
        </w:tabs>
        <w:suppressAutoHyphens/>
        <w:rPr>
          <w:sz w:val="32"/>
        </w:rPr>
      </w:pPr>
    </w:p>
    <w:p w14:paraId="019FE67E" w14:textId="77777777" w:rsidR="00D42B87" w:rsidRDefault="00D42B87">
      <w:pPr>
        <w:tabs>
          <w:tab w:val="left" w:pos="-720"/>
        </w:tabs>
        <w:suppressAutoHyphens/>
        <w:rPr>
          <w:sz w:val="32"/>
        </w:rPr>
      </w:pPr>
      <w:r>
        <w:rPr>
          <w:sz w:val="32"/>
        </w:rPr>
        <w:t>*Please attach a copy of the child's immunization record to this form.</w:t>
      </w:r>
    </w:p>
    <w:p w14:paraId="6E5A305C" w14:textId="77777777" w:rsidR="00D42B87" w:rsidRDefault="00D42B87">
      <w:pPr>
        <w:keepNext/>
        <w:keepLines/>
        <w:tabs>
          <w:tab w:val="left" w:pos="-720"/>
        </w:tabs>
        <w:suppressAutoHyphens/>
        <w:jc w:val="center"/>
        <w:rPr>
          <w:sz w:val="32"/>
        </w:rPr>
      </w:pPr>
      <w:r>
        <w:rPr>
          <w:b/>
          <w:sz w:val="32"/>
          <w:u w:val="single"/>
        </w:rPr>
        <w:lastRenderedPageBreak/>
        <w:fldChar w:fldCharType="begin"/>
      </w:r>
      <w:r>
        <w:rPr>
          <w:b/>
          <w:sz w:val="32"/>
          <w:u w:val="single"/>
        </w:rPr>
        <w:instrText xml:space="preserve">PRIVATE </w:instrText>
      </w:r>
      <w:r>
        <w:rPr>
          <w:b/>
          <w:sz w:val="32"/>
          <w:u w:val="single"/>
        </w:rPr>
        <w:fldChar w:fldCharType="end"/>
      </w:r>
      <w:r>
        <w:rPr>
          <w:b/>
          <w:sz w:val="32"/>
          <w:u w:val="single"/>
        </w:rPr>
        <w:t>ENROLLMENT AGREEMENT</w:t>
      </w:r>
      <w:r>
        <w:rPr>
          <w:b/>
          <w:sz w:val="32"/>
          <w:u w:val="single"/>
        </w:rPr>
        <w:fldChar w:fldCharType="begin"/>
      </w:r>
      <w:r>
        <w:rPr>
          <w:b/>
          <w:sz w:val="32"/>
          <w:u w:val="single"/>
        </w:rPr>
        <w:instrText>tc  \l 1 "ENROLLMENT AGREEMENT"</w:instrText>
      </w:r>
      <w:r>
        <w:rPr>
          <w:b/>
          <w:sz w:val="32"/>
          <w:u w:val="single"/>
        </w:rPr>
        <w:fldChar w:fldCharType="end"/>
      </w:r>
    </w:p>
    <w:p w14:paraId="14FE294B" w14:textId="77777777" w:rsidR="00D42B87" w:rsidRDefault="00D42B87">
      <w:pPr>
        <w:keepNext/>
        <w:keepLines/>
        <w:tabs>
          <w:tab w:val="left" w:pos="-720"/>
        </w:tabs>
        <w:suppressAutoHyphens/>
        <w:rPr>
          <w:sz w:val="28"/>
        </w:rPr>
      </w:pPr>
    </w:p>
    <w:p w14:paraId="7582E89A" w14:textId="44E974A5" w:rsidR="00D42B87" w:rsidRDefault="00D42B87">
      <w:pPr>
        <w:keepNext/>
        <w:keepLines/>
        <w:tabs>
          <w:tab w:val="left" w:pos="-720"/>
        </w:tabs>
        <w:suppressAutoHyphens/>
        <w:rPr>
          <w:sz w:val="28"/>
        </w:rPr>
      </w:pPr>
      <w:r>
        <w:rPr>
          <w:sz w:val="28"/>
        </w:rPr>
        <w:t xml:space="preserve">Class: </w:t>
      </w:r>
      <w:r>
        <w:rPr>
          <w:sz w:val="28"/>
        </w:rPr>
        <w:tab/>
        <w:t>3 year old</w:t>
      </w:r>
      <w:r w:rsidR="00970134">
        <w:rPr>
          <w:sz w:val="28"/>
        </w:rPr>
        <w:t>: M/W</w:t>
      </w:r>
      <w:r>
        <w:rPr>
          <w:sz w:val="28"/>
        </w:rPr>
        <w:t>_______</w:t>
      </w:r>
      <w:r w:rsidR="00F7731E">
        <w:rPr>
          <w:sz w:val="28"/>
        </w:rPr>
        <w:tab/>
        <w:t>4</w:t>
      </w:r>
      <w:r w:rsidR="007A7480">
        <w:rPr>
          <w:sz w:val="28"/>
        </w:rPr>
        <w:t>/5</w:t>
      </w:r>
      <w:r w:rsidR="00F7731E">
        <w:rPr>
          <w:sz w:val="28"/>
        </w:rPr>
        <w:t xml:space="preserve"> year old_______</w:t>
      </w:r>
    </w:p>
    <w:p w14:paraId="0B687E4B" w14:textId="0263CD8F" w:rsidR="00970134" w:rsidRDefault="00970134">
      <w:pPr>
        <w:keepNext/>
        <w:keepLines/>
        <w:tabs>
          <w:tab w:val="left" w:pos="-720"/>
        </w:tabs>
        <w:suppressAutoHyphens/>
        <w:rPr>
          <w:sz w:val="28"/>
        </w:rPr>
      </w:pPr>
      <w:r>
        <w:rPr>
          <w:sz w:val="28"/>
        </w:rPr>
        <w:tab/>
      </w:r>
      <w:r>
        <w:rPr>
          <w:sz w:val="28"/>
        </w:rPr>
        <w:tab/>
        <w:t>3 year old: T/Th_______</w:t>
      </w:r>
    </w:p>
    <w:p w14:paraId="3A224B4A" w14:textId="77777777" w:rsidR="00D42B87" w:rsidRDefault="00D42B87" w:rsidP="005548E8">
      <w:pPr>
        <w:keepLines/>
        <w:tabs>
          <w:tab w:val="left" w:pos="-720"/>
        </w:tabs>
        <w:suppressAutoHyphens/>
        <w:rPr>
          <w:sz w:val="28"/>
        </w:rPr>
      </w:pPr>
      <w:r>
        <w:rPr>
          <w:sz w:val="28"/>
        </w:rPr>
        <w:tab/>
      </w:r>
      <w:r>
        <w:rPr>
          <w:sz w:val="28"/>
        </w:rPr>
        <w:tab/>
        <w:t xml:space="preserve">   </w:t>
      </w:r>
      <w:r>
        <w:rPr>
          <w:sz w:val="28"/>
        </w:rPr>
        <w:tab/>
      </w:r>
    </w:p>
    <w:p w14:paraId="50AF2CB9" w14:textId="2862C525" w:rsidR="00D42B87" w:rsidRDefault="00D42B87">
      <w:pPr>
        <w:tabs>
          <w:tab w:val="left" w:pos="-720"/>
        </w:tabs>
        <w:suppressAutoHyphens/>
        <w:rPr>
          <w:sz w:val="28"/>
        </w:rPr>
      </w:pPr>
      <w:r>
        <w:rPr>
          <w:sz w:val="28"/>
        </w:rPr>
        <w:t>Your</w:t>
      </w:r>
      <w:r w:rsidR="006443C5">
        <w:rPr>
          <w:sz w:val="28"/>
        </w:rPr>
        <w:t xml:space="preserve"> child's age by July</w:t>
      </w:r>
      <w:r w:rsidR="00F7731E">
        <w:rPr>
          <w:sz w:val="28"/>
        </w:rPr>
        <w:t xml:space="preserve"> 1, 20</w:t>
      </w:r>
      <w:r w:rsidR="0029695E">
        <w:rPr>
          <w:sz w:val="28"/>
        </w:rPr>
        <w:t>2</w:t>
      </w:r>
      <w:r w:rsidR="00ED3276">
        <w:rPr>
          <w:sz w:val="28"/>
        </w:rPr>
        <w:t>5</w:t>
      </w:r>
      <w:r>
        <w:rPr>
          <w:sz w:val="28"/>
        </w:rPr>
        <w:t>: _______</w:t>
      </w:r>
    </w:p>
    <w:p w14:paraId="6B53A30D" w14:textId="77777777" w:rsidR="00D42B87" w:rsidRDefault="00D42B87">
      <w:pPr>
        <w:tabs>
          <w:tab w:val="left" w:pos="-720"/>
        </w:tabs>
        <w:suppressAutoHyphens/>
        <w:rPr>
          <w:sz w:val="28"/>
        </w:rPr>
      </w:pPr>
    </w:p>
    <w:p w14:paraId="02A30E81" w14:textId="77777777" w:rsidR="00D42B87" w:rsidRDefault="00D42B87">
      <w:pPr>
        <w:tabs>
          <w:tab w:val="left" w:pos="-720"/>
        </w:tabs>
        <w:suppressAutoHyphens/>
        <w:rPr>
          <w:sz w:val="28"/>
        </w:rPr>
      </w:pPr>
      <w:r>
        <w:rPr>
          <w:sz w:val="28"/>
        </w:rPr>
        <w:t>Full name of child____________________________________</w:t>
      </w:r>
    </w:p>
    <w:p w14:paraId="44702A2E" w14:textId="77777777" w:rsidR="00D42B87" w:rsidRDefault="00D42B87">
      <w:pPr>
        <w:tabs>
          <w:tab w:val="left" w:pos="-720"/>
        </w:tabs>
        <w:suppressAutoHyphens/>
        <w:rPr>
          <w:sz w:val="28"/>
        </w:rPr>
      </w:pPr>
    </w:p>
    <w:p w14:paraId="1E0EECD9" w14:textId="77777777" w:rsidR="00D42B87" w:rsidRDefault="00D42B87">
      <w:pPr>
        <w:tabs>
          <w:tab w:val="left" w:pos="-720"/>
        </w:tabs>
        <w:suppressAutoHyphens/>
        <w:rPr>
          <w:sz w:val="28"/>
        </w:rPr>
      </w:pPr>
      <w:r>
        <w:rPr>
          <w:sz w:val="28"/>
        </w:rPr>
        <w:t>Name child is called____________ Birthdate:___/___/___</w:t>
      </w:r>
    </w:p>
    <w:p w14:paraId="3DA10BE9" w14:textId="77777777" w:rsidR="00D42B87" w:rsidRDefault="00D42B87">
      <w:pPr>
        <w:tabs>
          <w:tab w:val="left" w:pos="-720"/>
        </w:tabs>
        <w:suppressAutoHyphens/>
        <w:rPr>
          <w:sz w:val="28"/>
        </w:rPr>
      </w:pPr>
    </w:p>
    <w:p w14:paraId="6652C3A2" w14:textId="77777777" w:rsidR="00D42B87" w:rsidRDefault="00D42B87">
      <w:pPr>
        <w:tabs>
          <w:tab w:val="left" w:pos="-720"/>
        </w:tabs>
        <w:suppressAutoHyphens/>
        <w:rPr>
          <w:sz w:val="28"/>
        </w:rPr>
      </w:pPr>
      <w:r>
        <w:rPr>
          <w:sz w:val="28"/>
        </w:rPr>
        <w:t>Full name of father____________________________________</w:t>
      </w:r>
    </w:p>
    <w:p w14:paraId="1027FD77" w14:textId="77777777" w:rsidR="00D42B87" w:rsidRDefault="00D42B87">
      <w:pPr>
        <w:tabs>
          <w:tab w:val="left" w:pos="-720"/>
        </w:tabs>
        <w:suppressAutoHyphens/>
        <w:rPr>
          <w:sz w:val="28"/>
        </w:rPr>
      </w:pPr>
    </w:p>
    <w:p w14:paraId="69336903" w14:textId="77777777" w:rsidR="00D42B87" w:rsidRDefault="00D42B87">
      <w:pPr>
        <w:tabs>
          <w:tab w:val="left" w:pos="-720"/>
        </w:tabs>
        <w:suppressAutoHyphens/>
        <w:rPr>
          <w:sz w:val="28"/>
        </w:rPr>
      </w:pPr>
      <w:r>
        <w:rPr>
          <w:sz w:val="28"/>
        </w:rPr>
        <w:t>Full name of mother ___________________________________</w:t>
      </w:r>
    </w:p>
    <w:p w14:paraId="74508D6D" w14:textId="77777777" w:rsidR="00D42B87" w:rsidRDefault="00D42B87">
      <w:pPr>
        <w:tabs>
          <w:tab w:val="left" w:pos="-720"/>
        </w:tabs>
        <w:suppressAutoHyphens/>
        <w:rPr>
          <w:sz w:val="28"/>
        </w:rPr>
      </w:pPr>
    </w:p>
    <w:p w14:paraId="514E79AB" w14:textId="77777777" w:rsidR="00D42B87" w:rsidRDefault="00D42B87">
      <w:pPr>
        <w:tabs>
          <w:tab w:val="left" w:pos="-720"/>
        </w:tabs>
        <w:suppressAutoHyphens/>
        <w:rPr>
          <w:sz w:val="28"/>
        </w:rPr>
      </w:pPr>
      <w:r>
        <w:rPr>
          <w:sz w:val="28"/>
        </w:rPr>
        <w:t>Mailing address:</w:t>
      </w:r>
    </w:p>
    <w:p w14:paraId="4A9E84B0" w14:textId="77777777" w:rsidR="00D42B87" w:rsidRDefault="00D42B87">
      <w:pPr>
        <w:tabs>
          <w:tab w:val="left" w:pos="-720"/>
        </w:tabs>
        <w:suppressAutoHyphens/>
        <w:rPr>
          <w:sz w:val="28"/>
        </w:rPr>
      </w:pPr>
    </w:p>
    <w:p w14:paraId="3E553F89" w14:textId="77777777" w:rsidR="00F7731E" w:rsidRDefault="00D42B87">
      <w:pPr>
        <w:tabs>
          <w:tab w:val="left" w:pos="-720"/>
        </w:tabs>
        <w:suppressAutoHyphens/>
        <w:rPr>
          <w:sz w:val="28"/>
        </w:rPr>
      </w:pPr>
      <w:r>
        <w:rPr>
          <w:sz w:val="28"/>
        </w:rPr>
        <w:t>_______________________________________________________</w:t>
      </w:r>
    </w:p>
    <w:p w14:paraId="67733E50" w14:textId="77777777" w:rsidR="00D42B87" w:rsidRDefault="00D42B87">
      <w:pPr>
        <w:tabs>
          <w:tab w:val="left" w:pos="-720"/>
        </w:tabs>
        <w:suppressAutoHyphens/>
      </w:pPr>
      <w:r>
        <w:t xml:space="preserve">Street or Box                  </w:t>
      </w:r>
      <w:r>
        <w:tab/>
      </w:r>
      <w:r>
        <w:tab/>
        <w:t xml:space="preserve">Town              </w:t>
      </w:r>
      <w:r>
        <w:tab/>
        <w:t>zip code</w:t>
      </w:r>
    </w:p>
    <w:p w14:paraId="4B2A7135" w14:textId="77777777" w:rsidR="00D42B87" w:rsidRDefault="00D42B87">
      <w:pPr>
        <w:tabs>
          <w:tab w:val="left" w:pos="-720"/>
        </w:tabs>
        <w:suppressAutoHyphens/>
      </w:pPr>
    </w:p>
    <w:p w14:paraId="3645D88B" w14:textId="77777777" w:rsidR="00D42B87" w:rsidRPr="00F7731E" w:rsidRDefault="00F7731E">
      <w:pPr>
        <w:tabs>
          <w:tab w:val="left" w:pos="-720"/>
        </w:tabs>
        <w:suppressAutoHyphens/>
        <w:rPr>
          <w:sz w:val="28"/>
          <w:szCs w:val="28"/>
        </w:rPr>
      </w:pPr>
      <w:r w:rsidRPr="00F7731E">
        <w:rPr>
          <w:sz w:val="28"/>
          <w:szCs w:val="28"/>
        </w:rPr>
        <w:t>E-Mail Address:</w:t>
      </w:r>
      <w:r>
        <w:rPr>
          <w:sz w:val="28"/>
          <w:szCs w:val="28"/>
        </w:rPr>
        <w:t>________________________________________</w:t>
      </w:r>
    </w:p>
    <w:p w14:paraId="3091219E" w14:textId="77777777" w:rsidR="00F7731E" w:rsidRDefault="00F7731E">
      <w:pPr>
        <w:tabs>
          <w:tab w:val="left" w:pos="-720"/>
        </w:tabs>
        <w:suppressAutoHyphens/>
      </w:pPr>
    </w:p>
    <w:p w14:paraId="4AC36B10" w14:textId="77777777" w:rsidR="00D42B87" w:rsidRDefault="00D42B87">
      <w:pPr>
        <w:keepNext/>
        <w:keepLines/>
        <w:tabs>
          <w:tab w:val="left" w:pos="-720"/>
        </w:tabs>
        <w:suppressAutoHyphens/>
        <w:rPr>
          <w:sz w:val="28"/>
        </w:rPr>
      </w:pPr>
      <w:r>
        <w:rPr>
          <w:sz w:val="28"/>
        </w:rPr>
        <w:fldChar w:fldCharType="begin"/>
      </w:r>
      <w:r>
        <w:rPr>
          <w:sz w:val="28"/>
        </w:rPr>
        <w:instrText xml:space="preserve">PRIVATE </w:instrText>
      </w:r>
      <w:r>
        <w:rPr>
          <w:sz w:val="28"/>
        </w:rPr>
        <w:fldChar w:fldCharType="end"/>
      </w:r>
      <w:r w:rsidR="00221966">
        <w:rPr>
          <w:sz w:val="28"/>
        </w:rPr>
        <w:t xml:space="preserve">Home Phone:___________  Cell-phone:   </w:t>
      </w:r>
      <w:r>
        <w:rPr>
          <w:sz w:val="28"/>
        </w:rPr>
        <w:t>___________</w:t>
      </w:r>
      <w:r w:rsidR="00221966">
        <w:rPr>
          <w:sz w:val="28"/>
        </w:rPr>
        <w:t>______</w:t>
      </w:r>
      <w:r>
        <w:rPr>
          <w:sz w:val="28"/>
        </w:rPr>
        <w:fldChar w:fldCharType="begin"/>
      </w:r>
      <w:r>
        <w:rPr>
          <w:sz w:val="28"/>
        </w:rPr>
        <w:instrText>tc  \l 1 "Home Phone____________Business phone/ Father___________"</w:instrText>
      </w:r>
      <w:r>
        <w:rPr>
          <w:sz w:val="28"/>
        </w:rPr>
        <w:fldChar w:fldCharType="end"/>
      </w:r>
    </w:p>
    <w:p w14:paraId="45EF1549" w14:textId="77777777" w:rsidR="00D42B87" w:rsidRDefault="00D42B87">
      <w:pPr>
        <w:tabs>
          <w:tab w:val="left" w:pos="-720"/>
        </w:tabs>
        <w:suppressAutoHyphens/>
        <w:rPr>
          <w:sz w:val="28"/>
        </w:rPr>
      </w:pPr>
    </w:p>
    <w:p w14:paraId="00106E83" w14:textId="77777777" w:rsidR="009A3225" w:rsidRPr="00221966" w:rsidRDefault="009A3225">
      <w:pPr>
        <w:tabs>
          <w:tab w:val="left" w:pos="-720"/>
        </w:tabs>
        <w:suppressAutoHyphens/>
        <w:rPr>
          <w:sz w:val="28"/>
        </w:rPr>
      </w:pPr>
      <w:r>
        <w:rPr>
          <w:b/>
          <w:sz w:val="28"/>
        </w:rPr>
        <w:t>Known Allergies:_______________________________________</w:t>
      </w:r>
    </w:p>
    <w:p w14:paraId="116C34AA" w14:textId="77777777" w:rsidR="009A3225" w:rsidRDefault="009A3225" w:rsidP="009A3225">
      <w:pPr>
        <w:tabs>
          <w:tab w:val="left" w:pos="-720"/>
        </w:tabs>
        <w:suppressAutoHyphens/>
        <w:jc w:val="both"/>
        <w:rPr>
          <w:spacing w:val="-3"/>
          <w:sz w:val="24"/>
        </w:rPr>
      </w:pPr>
    </w:p>
    <w:p w14:paraId="7F2D2384" w14:textId="77777777" w:rsidR="009A3225" w:rsidRDefault="009A3225" w:rsidP="009A3225">
      <w:pPr>
        <w:tabs>
          <w:tab w:val="left" w:pos="-720"/>
        </w:tabs>
        <w:suppressAutoHyphens/>
        <w:jc w:val="both"/>
        <w:rPr>
          <w:spacing w:val="-3"/>
          <w:sz w:val="24"/>
        </w:rPr>
      </w:pPr>
      <w:r>
        <w:rPr>
          <w:spacing w:val="-3"/>
          <w:sz w:val="24"/>
        </w:rPr>
        <w:t>Please list any allergies (especially food) your child has:</w:t>
      </w:r>
    </w:p>
    <w:p w14:paraId="01B86A93" w14:textId="77777777" w:rsidR="009A3225" w:rsidRDefault="009A3225" w:rsidP="009A3225">
      <w:pPr>
        <w:tabs>
          <w:tab w:val="left" w:pos="-720"/>
        </w:tabs>
        <w:suppressAutoHyphens/>
        <w:jc w:val="both"/>
        <w:rPr>
          <w:spacing w:val="-3"/>
          <w:sz w:val="24"/>
        </w:rPr>
      </w:pPr>
      <w:r>
        <w:rPr>
          <w:spacing w:val="-3"/>
          <w:sz w:val="24"/>
        </w:rPr>
        <w:t xml:space="preserve"> </w:t>
      </w:r>
    </w:p>
    <w:p w14:paraId="1ADD2ECB" w14:textId="77777777" w:rsidR="009A3225" w:rsidRDefault="009A3225" w:rsidP="009A3225">
      <w:pPr>
        <w:tabs>
          <w:tab w:val="left" w:pos="-720"/>
        </w:tabs>
        <w:suppressAutoHyphens/>
        <w:jc w:val="both"/>
        <w:rPr>
          <w:spacing w:val="-3"/>
          <w:sz w:val="24"/>
        </w:rPr>
      </w:pPr>
      <w:r>
        <w:rPr>
          <w:spacing w:val="-3"/>
          <w:sz w:val="24"/>
        </w:rPr>
        <w:t>________________________        _____________________________</w:t>
      </w:r>
    </w:p>
    <w:p w14:paraId="3258EDBA" w14:textId="77777777" w:rsidR="009A3225" w:rsidRPr="00221966" w:rsidRDefault="009A3225" w:rsidP="00221966">
      <w:pPr>
        <w:tabs>
          <w:tab w:val="left" w:pos="-720"/>
        </w:tabs>
        <w:suppressAutoHyphens/>
        <w:jc w:val="both"/>
        <w:rPr>
          <w:spacing w:val="-3"/>
          <w:sz w:val="24"/>
        </w:rPr>
      </w:pPr>
    </w:p>
    <w:p w14:paraId="18A4CA18" w14:textId="77777777" w:rsidR="00D42B87" w:rsidRDefault="00D42B87">
      <w:pPr>
        <w:tabs>
          <w:tab w:val="left" w:pos="-720"/>
        </w:tabs>
        <w:suppressAutoHyphens/>
        <w:rPr>
          <w:sz w:val="28"/>
        </w:rPr>
      </w:pPr>
      <w:r>
        <w:rPr>
          <w:b/>
          <w:sz w:val="28"/>
        </w:rPr>
        <w:t>Emergency names and phone numbers</w:t>
      </w:r>
      <w:r w:rsidR="009A3225">
        <w:rPr>
          <w:b/>
          <w:sz w:val="28"/>
        </w:rPr>
        <w:t xml:space="preserve"> (other than parents):</w:t>
      </w:r>
    </w:p>
    <w:p w14:paraId="04E9C62D" w14:textId="77777777" w:rsidR="00D42B87" w:rsidRDefault="00D42B87">
      <w:pPr>
        <w:tabs>
          <w:tab w:val="left" w:pos="-720"/>
        </w:tabs>
        <w:suppressAutoHyphens/>
        <w:rPr>
          <w:sz w:val="28"/>
        </w:rPr>
      </w:pPr>
    </w:p>
    <w:p w14:paraId="17645C74" w14:textId="77777777" w:rsidR="00D42B87" w:rsidRDefault="00D42B87">
      <w:pPr>
        <w:keepNext/>
        <w:keepLines/>
        <w:tabs>
          <w:tab w:val="left" w:pos="-720"/>
        </w:tabs>
        <w:suppressAutoHyphens/>
        <w:rPr>
          <w:sz w:val="28"/>
        </w:rPr>
      </w:pPr>
      <w:r>
        <w:rPr>
          <w:sz w:val="28"/>
        </w:rPr>
        <w:fldChar w:fldCharType="begin"/>
      </w:r>
      <w:r>
        <w:rPr>
          <w:sz w:val="28"/>
        </w:rPr>
        <w:instrText xml:space="preserve">PRIVATE </w:instrText>
      </w:r>
      <w:r>
        <w:rPr>
          <w:sz w:val="28"/>
        </w:rPr>
        <w:fldChar w:fldCharType="end"/>
      </w:r>
      <w:r>
        <w:rPr>
          <w:sz w:val="28"/>
        </w:rPr>
        <w:t>Physician:_________________________ Phone:_____________</w:t>
      </w:r>
      <w:r>
        <w:rPr>
          <w:sz w:val="28"/>
        </w:rPr>
        <w:fldChar w:fldCharType="begin"/>
      </w:r>
      <w:r>
        <w:rPr>
          <w:sz w:val="28"/>
        </w:rPr>
        <w:instrText>tc  \l 1 "Physician\:_________________________ Phone\:_____________"</w:instrText>
      </w:r>
      <w:r>
        <w:rPr>
          <w:sz w:val="28"/>
        </w:rPr>
        <w:fldChar w:fldCharType="end"/>
      </w:r>
    </w:p>
    <w:p w14:paraId="003B9926" w14:textId="77777777" w:rsidR="00D42B87" w:rsidRDefault="00D42B87">
      <w:pPr>
        <w:tabs>
          <w:tab w:val="left" w:pos="-720"/>
        </w:tabs>
        <w:suppressAutoHyphens/>
        <w:rPr>
          <w:sz w:val="28"/>
        </w:rPr>
      </w:pPr>
    </w:p>
    <w:p w14:paraId="096EF377" w14:textId="77777777" w:rsidR="00D42B87" w:rsidRDefault="00D42B87">
      <w:pPr>
        <w:tabs>
          <w:tab w:val="left" w:pos="-720"/>
        </w:tabs>
        <w:suppressAutoHyphens/>
        <w:rPr>
          <w:sz w:val="28"/>
        </w:rPr>
      </w:pPr>
      <w:r>
        <w:rPr>
          <w:sz w:val="28"/>
        </w:rPr>
        <w:t>Friends or relatives:</w:t>
      </w:r>
    </w:p>
    <w:p w14:paraId="007ED99A" w14:textId="77777777" w:rsidR="00D42B87" w:rsidRDefault="00D42B87">
      <w:pPr>
        <w:tabs>
          <w:tab w:val="left" w:pos="-720"/>
        </w:tabs>
        <w:suppressAutoHyphens/>
        <w:rPr>
          <w:sz w:val="28"/>
        </w:rPr>
      </w:pPr>
    </w:p>
    <w:p w14:paraId="1D6EA1BC" w14:textId="77777777" w:rsidR="00D42B87" w:rsidRDefault="00D42B87">
      <w:pPr>
        <w:tabs>
          <w:tab w:val="left" w:pos="-720"/>
        </w:tabs>
        <w:suppressAutoHyphens/>
        <w:rPr>
          <w:sz w:val="28"/>
        </w:rPr>
      </w:pPr>
      <w:r>
        <w:rPr>
          <w:sz w:val="28"/>
        </w:rPr>
        <w:t>Name:______________________________ Phone:_____________</w:t>
      </w:r>
    </w:p>
    <w:p w14:paraId="383F67BE" w14:textId="77777777" w:rsidR="00D42B87" w:rsidRDefault="00D42B87">
      <w:pPr>
        <w:tabs>
          <w:tab w:val="left" w:pos="-720"/>
        </w:tabs>
        <w:suppressAutoHyphens/>
        <w:rPr>
          <w:sz w:val="28"/>
        </w:rPr>
      </w:pPr>
    </w:p>
    <w:p w14:paraId="737BB62E" w14:textId="77777777" w:rsidR="00D42B87" w:rsidRDefault="00D42B87">
      <w:pPr>
        <w:tabs>
          <w:tab w:val="left" w:pos="-720"/>
        </w:tabs>
        <w:suppressAutoHyphens/>
        <w:rPr>
          <w:sz w:val="28"/>
        </w:rPr>
      </w:pPr>
      <w:r>
        <w:rPr>
          <w:sz w:val="28"/>
        </w:rPr>
        <w:t>Name:______________________________ Phone:_____________</w:t>
      </w:r>
    </w:p>
    <w:p w14:paraId="6C08F63F" w14:textId="77777777" w:rsidR="009A3225" w:rsidRDefault="009A3225">
      <w:pPr>
        <w:tabs>
          <w:tab w:val="left" w:pos="-720"/>
        </w:tabs>
        <w:suppressAutoHyphens/>
        <w:rPr>
          <w:b/>
          <w:sz w:val="28"/>
        </w:rPr>
      </w:pPr>
    </w:p>
    <w:p w14:paraId="2EDBD2B0" w14:textId="77777777" w:rsidR="00D42B87" w:rsidRDefault="00D42B87">
      <w:pPr>
        <w:tabs>
          <w:tab w:val="left" w:pos="-720"/>
        </w:tabs>
        <w:suppressAutoHyphens/>
        <w:rPr>
          <w:sz w:val="28"/>
        </w:rPr>
      </w:pPr>
      <w:r>
        <w:rPr>
          <w:b/>
          <w:sz w:val="28"/>
        </w:rPr>
        <w:t>Names, relationship, and phone numbers of persons</w:t>
      </w:r>
      <w:r w:rsidR="009A3225">
        <w:rPr>
          <w:b/>
          <w:sz w:val="28"/>
        </w:rPr>
        <w:t xml:space="preserve"> other than parents </w:t>
      </w:r>
      <w:r>
        <w:rPr>
          <w:b/>
          <w:sz w:val="28"/>
        </w:rPr>
        <w:t>to whom we may release your child.</w:t>
      </w:r>
    </w:p>
    <w:p w14:paraId="422E70E5" w14:textId="77777777" w:rsidR="00D42B87" w:rsidRDefault="00D42B87">
      <w:pPr>
        <w:tabs>
          <w:tab w:val="left" w:pos="-720"/>
        </w:tabs>
        <w:suppressAutoHyphens/>
        <w:rPr>
          <w:sz w:val="24"/>
        </w:rPr>
      </w:pPr>
    </w:p>
    <w:p w14:paraId="0AADDB8F" w14:textId="77777777" w:rsidR="00D42B87" w:rsidRDefault="00D42B87">
      <w:pPr>
        <w:tabs>
          <w:tab w:val="left" w:pos="-720"/>
        </w:tabs>
        <w:suppressAutoHyphens/>
        <w:rPr>
          <w:sz w:val="24"/>
        </w:rPr>
      </w:pPr>
      <w:r>
        <w:rPr>
          <w:sz w:val="24"/>
        </w:rPr>
        <w:t>Name:_________________________</w:t>
      </w:r>
      <w:r>
        <w:rPr>
          <w:sz w:val="24"/>
        </w:rPr>
        <w:tab/>
        <w:t xml:space="preserve">Name:________________________ </w:t>
      </w:r>
    </w:p>
    <w:p w14:paraId="4ACCB2AC" w14:textId="77777777" w:rsidR="00D42B87" w:rsidRDefault="00D42B87">
      <w:pPr>
        <w:tabs>
          <w:tab w:val="left" w:pos="-720"/>
        </w:tabs>
        <w:suppressAutoHyphens/>
        <w:rPr>
          <w:sz w:val="24"/>
        </w:rPr>
      </w:pPr>
    </w:p>
    <w:p w14:paraId="29EF5364" w14:textId="7DA9593F" w:rsidR="00D42B87" w:rsidRDefault="00D42B87">
      <w:pPr>
        <w:tabs>
          <w:tab w:val="left" w:pos="-720"/>
        </w:tabs>
        <w:suppressAutoHyphens/>
        <w:rPr>
          <w:sz w:val="24"/>
        </w:rPr>
      </w:pPr>
      <w:r>
        <w:rPr>
          <w:sz w:val="24"/>
        </w:rPr>
        <w:t xml:space="preserve">Relationship:_________________ </w:t>
      </w:r>
      <w:r>
        <w:rPr>
          <w:sz w:val="24"/>
        </w:rPr>
        <w:tab/>
        <w:t>Relationship:________________</w:t>
      </w:r>
      <w:r w:rsidR="005767E2">
        <w:rPr>
          <w:sz w:val="24"/>
        </w:rPr>
        <w:t xml:space="preserve"> </w:t>
      </w:r>
      <w:r>
        <w:rPr>
          <w:sz w:val="24"/>
        </w:rPr>
        <w:t>Phone:________________________</w:t>
      </w:r>
      <w:r>
        <w:rPr>
          <w:sz w:val="24"/>
        </w:rPr>
        <w:tab/>
        <w:t>Phone:_______________________</w:t>
      </w:r>
    </w:p>
    <w:p w14:paraId="64D1C6FC" w14:textId="5ECBB08C" w:rsidR="00E64F0F" w:rsidRDefault="00E64F0F">
      <w:pPr>
        <w:tabs>
          <w:tab w:val="left" w:pos="-720"/>
        </w:tabs>
        <w:suppressAutoHyphens/>
        <w:rPr>
          <w:sz w:val="24"/>
        </w:rPr>
      </w:pPr>
    </w:p>
    <w:p w14:paraId="4740E67E" w14:textId="77777777" w:rsidR="00E64F0F" w:rsidRDefault="00E64F0F">
      <w:pPr>
        <w:tabs>
          <w:tab w:val="left" w:pos="-720"/>
        </w:tabs>
        <w:suppressAutoHyphens/>
        <w:rPr>
          <w:sz w:val="24"/>
        </w:rPr>
      </w:pPr>
    </w:p>
    <w:p w14:paraId="464D8C4E" w14:textId="77777777" w:rsidR="00E64F0F" w:rsidRDefault="00E64F0F">
      <w:pPr>
        <w:keepNext/>
        <w:keepLines/>
        <w:tabs>
          <w:tab w:val="left" w:pos="-720"/>
        </w:tabs>
        <w:suppressAutoHyphens/>
        <w:jc w:val="center"/>
        <w:rPr>
          <w:b/>
          <w:sz w:val="32"/>
          <w:u w:val="single"/>
        </w:rPr>
      </w:pPr>
    </w:p>
    <w:p w14:paraId="5D5EF42D" w14:textId="24A0C25F" w:rsidR="00D42B87" w:rsidRDefault="00D42B87">
      <w:pPr>
        <w:keepNext/>
        <w:keepLines/>
        <w:tabs>
          <w:tab w:val="left" w:pos="-720"/>
        </w:tabs>
        <w:suppressAutoHyphens/>
        <w:jc w:val="center"/>
        <w:rPr>
          <w:sz w:val="32"/>
        </w:rPr>
      </w:pPr>
      <w:r>
        <w:rPr>
          <w:b/>
          <w:sz w:val="32"/>
          <w:u w:val="single"/>
        </w:rPr>
        <w:fldChar w:fldCharType="begin"/>
      </w:r>
      <w:r>
        <w:rPr>
          <w:b/>
          <w:sz w:val="32"/>
          <w:u w:val="single"/>
        </w:rPr>
        <w:instrText xml:space="preserve">PRIVATE </w:instrText>
      </w:r>
      <w:r>
        <w:rPr>
          <w:b/>
          <w:sz w:val="32"/>
          <w:u w:val="single"/>
        </w:rPr>
        <w:fldChar w:fldCharType="end"/>
      </w:r>
      <w:r>
        <w:rPr>
          <w:b/>
          <w:sz w:val="32"/>
          <w:u w:val="single"/>
        </w:rPr>
        <w:t>FAMILY INFORMATION</w:t>
      </w:r>
      <w:r>
        <w:rPr>
          <w:b/>
          <w:sz w:val="32"/>
          <w:u w:val="single"/>
        </w:rPr>
        <w:fldChar w:fldCharType="begin"/>
      </w:r>
      <w:r>
        <w:rPr>
          <w:b/>
          <w:sz w:val="32"/>
          <w:u w:val="single"/>
        </w:rPr>
        <w:instrText>tc  \l 2 "FAMILY INFORMATION"</w:instrText>
      </w:r>
      <w:r>
        <w:rPr>
          <w:b/>
          <w:sz w:val="32"/>
          <w:u w:val="single"/>
        </w:rPr>
        <w:fldChar w:fldCharType="end"/>
      </w:r>
    </w:p>
    <w:p w14:paraId="1ECA3BD0" w14:textId="77777777" w:rsidR="00D42B87" w:rsidRDefault="00D42B87">
      <w:pPr>
        <w:tabs>
          <w:tab w:val="left" w:pos="-720"/>
        </w:tabs>
        <w:suppressAutoHyphens/>
        <w:jc w:val="center"/>
        <w:rPr>
          <w:sz w:val="32"/>
        </w:rPr>
      </w:pPr>
    </w:p>
    <w:p w14:paraId="4F656FC1" w14:textId="77777777" w:rsidR="00D42B87" w:rsidRDefault="00D42B87">
      <w:pPr>
        <w:tabs>
          <w:tab w:val="left" w:pos="-720"/>
        </w:tabs>
        <w:suppressAutoHyphens/>
        <w:rPr>
          <w:sz w:val="24"/>
        </w:rPr>
      </w:pPr>
      <w:r>
        <w:rPr>
          <w:sz w:val="24"/>
        </w:rPr>
        <w:t>You can help us plan for your child's needs, understand concerns and responses, and support and encourage your child, if you provide the following information.  The information will remain confidential, and we hope you will update it when needed.</w:t>
      </w:r>
    </w:p>
    <w:p w14:paraId="017D2D1D" w14:textId="77777777" w:rsidR="00D42B87" w:rsidRDefault="00D42B87">
      <w:pPr>
        <w:tabs>
          <w:tab w:val="left" w:pos="-720"/>
        </w:tabs>
        <w:suppressAutoHyphens/>
        <w:rPr>
          <w:sz w:val="24"/>
        </w:rPr>
      </w:pPr>
    </w:p>
    <w:p w14:paraId="3A385786" w14:textId="77777777" w:rsidR="00D42B87" w:rsidRDefault="00127A3A">
      <w:pPr>
        <w:tabs>
          <w:tab w:val="left" w:pos="-720"/>
        </w:tabs>
        <w:suppressAutoHyphens/>
        <w:jc w:val="both"/>
        <w:rPr>
          <w:spacing w:val="-3"/>
          <w:sz w:val="24"/>
        </w:rPr>
      </w:pPr>
      <w:r>
        <w:rPr>
          <w:spacing w:val="-3"/>
          <w:sz w:val="24"/>
        </w:rPr>
        <w:t>Please list names and relationship of all persons living in your household.</w:t>
      </w:r>
    </w:p>
    <w:p w14:paraId="1E828D0B" w14:textId="77777777" w:rsidR="00127A3A" w:rsidRDefault="00127A3A">
      <w:pPr>
        <w:tabs>
          <w:tab w:val="left" w:pos="-720"/>
        </w:tabs>
        <w:suppressAutoHyphens/>
        <w:jc w:val="both"/>
        <w:rPr>
          <w:spacing w:val="-3"/>
          <w:sz w:val="24"/>
        </w:rPr>
      </w:pPr>
    </w:p>
    <w:p w14:paraId="1169AA61" w14:textId="77777777" w:rsidR="00127A3A" w:rsidRDefault="00127A3A">
      <w:pPr>
        <w:tabs>
          <w:tab w:val="left" w:pos="-720"/>
        </w:tabs>
        <w:suppressAutoHyphens/>
        <w:jc w:val="both"/>
        <w:rPr>
          <w:spacing w:val="-3"/>
          <w:sz w:val="24"/>
        </w:rPr>
      </w:pPr>
      <w:r>
        <w:rPr>
          <w:spacing w:val="-3"/>
          <w:sz w:val="24"/>
        </w:rPr>
        <w:t>Name:_______________________ Relationship:_______________________</w:t>
      </w:r>
    </w:p>
    <w:p w14:paraId="1DB9F460" w14:textId="77777777" w:rsidR="00127A3A" w:rsidRDefault="00127A3A">
      <w:pPr>
        <w:tabs>
          <w:tab w:val="left" w:pos="-720"/>
        </w:tabs>
        <w:suppressAutoHyphens/>
        <w:jc w:val="both"/>
        <w:rPr>
          <w:spacing w:val="-3"/>
          <w:sz w:val="24"/>
        </w:rPr>
      </w:pPr>
    </w:p>
    <w:p w14:paraId="01E0D601" w14:textId="77777777" w:rsidR="00127A3A" w:rsidRDefault="00127A3A">
      <w:pPr>
        <w:tabs>
          <w:tab w:val="left" w:pos="-720"/>
        </w:tabs>
        <w:suppressAutoHyphens/>
        <w:jc w:val="both"/>
        <w:rPr>
          <w:spacing w:val="-3"/>
          <w:sz w:val="24"/>
        </w:rPr>
      </w:pPr>
      <w:r>
        <w:rPr>
          <w:spacing w:val="-3"/>
          <w:sz w:val="24"/>
        </w:rPr>
        <w:t>Name:_______________________ Relationship:________________________</w:t>
      </w:r>
    </w:p>
    <w:p w14:paraId="297E90A6" w14:textId="77777777" w:rsidR="00127A3A" w:rsidRDefault="00127A3A">
      <w:pPr>
        <w:tabs>
          <w:tab w:val="left" w:pos="-720"/>
        </w:tabs>
        <w:suppressAutoHyphens/>
        <w:jc w:val="both"/>
        <w:rPr>
          <w:spacing w:val="-3"/>
          <w:sz w:val="24"/>
        </w:rPr>
      </w:pPr>
    </w:p>
    <w:p w14:paraId="777FF131" w14:textId="77777777" w:rsidR="00127A3A" w:rsidRDefault="00127A3A">
      <w:pPr>
        <w:tabs>
          <w:tab w:val="left" w:pos="-720"/>
        </w:tabs>
        <w:suppressAutoHyphens/>
        <w:jc w:val="both"/>
        <w:rPr>
          <w:spacing w:val="-3"/>
          <w:sz w:val="24"/>
        </w:rPr>
      </w:pPr>
      <w:r>
        <w:rPr>
          <w:spacing w:val="-3"/>
          <w:sz w:val="24"/>
        </w:rPr>
        <w:t>Name:_______________________ Relationship:________________________</w:t>
      </w:r>
    </w:p>
    <w:p w14:paraId="0254E130" w14:textId="77777777" w:rsidR="00127A3A" w:rsidRDefault="00127A3A">
      <w:pPr>
        <w:tabs>
          <w:tab w:val="left" w:pos="-720"/>
        </w:tabs>
        <w:suppressAutoHyphens/>
        <w:jc w:val="both"/>
        <w:rPr>
          <w:spacing w:val="-3"/>
          <w:sz w:val="24"/>
        </w:rPr>
      </w:pPr>
    </w:p>
    <w:p w14:paraId="0D4F8FA2" w14:textId="77777777" w:rsidR="00127A3A" w:rsidRDefault="00127A3A">
      <w:pPr>
        <w:tabs>
          <w:tab w:val="left" w:pos="-720"/>
        </w:tabs>
        <w:suppressAutoHyphens/>
        <w:jc w:val="both"/>
        <w:rPr>
          <w:spacing w:val="-3"/>
          <w:sz w:val="24"/>
        </w:rPr>
      </w:pPr>
      <w:r>
        <w:rPr>
          <w:spacing w:val="-3"/>
          <w:sz w:val="24"/>
        </w:rPr>
        <w:t>Name:_______________________ Relationship:________________________</w:t>
      </w:r>
    </w:p>
    <w:p w14:paraId="4045FF3D" w14:textId="77777777" w:rsidR="00127A3A" w:rsidRDefault="00127A3A">
      <w:pPr>
        <w:tabs>
          <w:tab w:val="left" w:pos="-720"/>
        </w:tabs>
        <w:suppressAutoHyphens/>
        <w:jc w:val="both"/>
        <w:rPr>
          <w:spacing w:val="-3"/>
          <w:sz w:val="24"/>
        </w:rPr>
      </w:pPr>
    </w:p>
    <w:p w14:paraId="585D9945" w14:textId="77777777" w:rsidR="00127A3A" w:rsidRDefault="00127A3A">
      <w:pPr>
        <w:tabs>
          <w:tab w:val="left" w:pos="-720"/>
        </w:tabs>
        <w:suppressAutoHyphens/>
        <w:jc w:val="both"/>
        <w:rPr>
          <w:spacing w:val="-3"/>
          <w:sz w:val="24"/>
        </w:rPr>
      </w:pPr>
      <w:r>
        <w:rPr>
          <w:spacing w:val="-3"/>
          <w:sz w:val="24"/>
        </w:rPr>
        <w:t>Name: ______________________ Relationship:________________________</w:t>
      </w:r>
    </w:p>
    <w:p w14:paraId="19CDDFFC" w14:textId="77777777" w:rsidR="00127A3A" w:rsidRDefault="00127A3A">
      <w:pPr>
        <w:tabs>
          <w:tab w:val="left" w:pos="-720"/>
        </w:tabs>
        <w:suppressAutoHyphens/>
        <w:jc w:val="both"/>
        <w:rPr>
          <w:spacing w:val="-3"/>
          <w:sz w:val="24"/>
        </w:rPr>
      </w:pPr>
    </w:p>
    <w:p w14:paraId="0A1679F4" w14:textId="77777777" w:rsidR="00127A3A" w:rsidRDefault="00127A3A">
      <w:pPr>
        <w:tabs>
          <w:tab w:val="left" w:pos="-720"/>
        </w:tabs>
        <w:suppressAutoHyphens/>
        <w:jc w:val="both"/>
        <w:rPr>
          <w:spacing w:val="-3"/>
          <w:sz w:val="24"/>
        </w:rPr>
      </w:pPr>
      <w:r>
        <w:rPr>
          <w:spacing w:val="-3"/>
          <w:sz w:val="24"/>
        </w:rPr>
        <w:t>Name: ______________________</w:t>
      </w:r>
      <w:r w:rsidR="0067497C">
        <w:rPr>
          <w:spacing w:val="-3"/>
          <w:sz w:val="24"/>
        </w:rPr>
        <w:t xml:space="preserve"> Relationship:________________________</w:t>
      </w:r>
    </w:p>
    <w:p w14:paraId="1B5129FC" w14:textId="77777777" w:rsidR="00D42B87" w:rsidRDefault="00D42B87">
      <w:pPr>
        <w:tabs>
          <w:tab w:val="left" w:pos="-720"/>
        </w:tabs>
        <w:suppressAutoHyphens/>
        <w:jc w:val="both"/>
        <w:rPr>
          <w:spacing w:val="-3"/>
          <w:sz w:val="24"/>
        </w:rPr>
      </w:pPr>
    </w:p>
    <w:p w14:paraId="13C45FB2" w14:textId="77777777" w:rsidR="00D42B87" w:rsidRDefault="00D42B87">
      <w:pPr>
        <w:tabs>
          <w:tab w:val="left" w:pos="-720"/>
        </w:tabs>
        <w:suppressAutoHyphens/>
        <w:jc w:val="both"/>
        <w:rPr>
          <w:spacing w:val="-3"/>
          <w:sz w:val="24"/>
        </w:rPr>
      </w:pPr>
    </w:p>
    <w:p w14:paraId="6F97FD83" w14:textId="77777777" w:rsidR="00D42B87" w:rsidRDefault="00D42B87">
      <w:pPr>
        <w:tabs>
          <w:tab w:val="left" w:pos="-720"/>
        </w:tabs>
        <w:suppressAutoHyphens/>
        <w:jc w:val="both"/>
        <w:rPr>
          <w:spacing w:val="-3"/>
          <w:sz w:val="24"/>
        </w:rPr>
      </w:pPr>
      <w:r>
        <w:rPr>
          <w:spacing w:val="-3"/>
          <w:sz w:val="24"/>
        </w:rPr>
        <w:t>Other significant persons in your child's life</w:t>
      </w:r>
      <w:r w:rsidR="0067497C">
        <w:rPr>
          <w:spacing w:val="-3"/>
          <w:sz w:val="24"/>
        </w:rPr>
        <w:t xml:space="preserve"> (not in household: </w:t>
      </w:r>
      <w:r>
        <w:rPr>
          <w:spacing w:val="-3"/>
          <w:sz w:val="24"/>
        </w:rPr>
        <w:t>Stepfamilies, grandparents, best friend, babysitters, etc.</w:t>
      </w:r>
      <w:r w:rsidR="0067497C">
        <w:rPr>
          <w:spacing w:val="-3"/>
          <w:sz w:val="24"/>
        </w:rPr>
        <w:t>)</w:t>
      </w:r>
      <w:r>
        <w:rPr>
          <w:spacing w:val="-3"/>
          <w:sz w:val="24"/>
        </w:rPr>
        <w:t xml:space="preserve"> list</w:t>
      </w:r>
      <w:r w:rsidR="0067497C">
        <w:rPr>
          <w:spacing w:val="-3"/>
          <w:sz w:val="24"/>
        </w:rPr>
        <w:t>.</w:t>
      </w:r>
    </w:p>
    <w:p w14:paraId="34E5803A" w14:textId="77777777" w:rsidR="00D42B87" w:rsidRDefault="00D42B87">
      <w:pPr>
        <w:tabs>
          <w:tab w:val="left" w:pos="-720"/>
        </w:tabs>
        <w:suppressAutoHyphens/>
        <w:jc w:val="both"/>
        <w:rPr>
          <w:spacing w:val="-3"/>
          <w:sz w:val="24"/>
        </w:rPr>
      </w:pPr>
    </w:p>
    <w:p w14:paraId="637511CD" w14:textId="77777777" w:rsidR="00D42B87" w:rsidRDefault="00D42B87">
      <w:pPr>
        <w:tabs>
          <w:tab w:val="left" w:pos="-720"/>
        </w:tabs>
        <w:suppressAutoHyphens/>
        <w:jc w:val="both"/>
        <w:rPr>
          <w:spacing w:val="-3"/>
          <w:sz w:val="24"/>
        </w:rPr>
      </w:pPr>
      <w:r>
        <w:rPr>
          <w:spacing w:val="-3"/>
          <w:sz w:val="24"/>
        </w:rPr>
        <w:t>Name:________________________Relationship:________________________</w:t>
      </w:r>
    </w:p>
    <w:p w14:paraId="1D38D26C" w14:textId="77777777" w:rsidR="00D42B87" w:rsidRDefault="00D42B87">
      <w:pPr>
        <w:tabs>
          <w:tab w:val="left" w:pos="-720"/>
        </w:tabs>
        <w:suppressAutoHyphens/>
        <w:jc w:val="both"/>
        <w:rPr>
          <w:spacing w:val="-3"/>
          <w:sz w:val="24"/>
        </w:rPr>
      </w:pPr>
    </w:p>
    <w:p w14:paraId="27ED30C2" w14:textId="77777777" w:rsidR="00D42B87" w:rsidRDefault="00D42B87">
      <w:pPr>
        <w:tabs>
          <w:tab w:val="left" w:pos="-720"/>
        </w:tabs>
        <w:suppressAutoHyphens/>
        <w:jc w:val="both"/>
        <w:rPr>
          <w:spacing w:val="-3"/>
          <w:sz w:val="24"/>
        </w:rPr>
      </w:pPr>
      <w:r>
        <w:rPr>
          <w:spacing w:val="-3"/>
          <w:sz w:val="24"/>
        </w:rPr>
        <w:t>Name:________________________Relationship:________________________</w:t>
      </w:r>
    </w:p>
    <w:p w14:paraId="51744CCE" w14:textId="77777777" w:rsidR="00D42B87" w:rsidRDefault="00D42B87">
      <w:pPr>
        <w:tabs>
          <w:tab w:val="left" w:pos="-720"/>
        </w:tabs>
        <w:suppressAutoHyphens/>
        <w:jc w:val="both"/>
        <w:rPr>
          <w:spacing w:val="-3"/>
          <w:sz w:val="24"/>
        </w:rPr>
      </w:pPr>
    </w:p>
    <w:p w14:paraId="75B35BDD" w14:textId="77777777" w:rsidR="00D42B87" w:rsidRDefault="00D42B87">
      <w:pPr>
        <w:tabs>
          <w:tab w:val="left" w:pos="-720"/>
        </w:tabs>
        <w:suppressAutoHyphens/>
        <w:jc w:val="both"/>
        <w:rPr>
          <w:spacing w:val="-3"/>
          <w:sz w:val="24"/>
        </w:rPr>
      </w:pPr>
      <w:r>
        <w:rPr>
          <w:spacing w:val="-3"/>
          <w:sz w:val="24"/>
        </w:rPr>
        <w:t>Name:________________________Relationship:________________________</w:t>
      </w:r>
    </w:p>
    <w:p w14:paraId="7CD8361A" w14:textId="77777777" w:rsidR="00D42B87" w:rsidRDefault="00D42B87">
      <w:pPr>
        <w:tabs>
          <w:tab w:val="left" w:pos="-720"/>
        </w:tabs>
        <w:suppressAutoHyphens/>
        <w:jc w:val="both"/>
        <w:rPr>
          <w:spacing w:val="-3"/>
          <w:sz w:val="24"/>
        </w:rPr>
      </w:pPr>
    </w:p>
    <w:p w14:paraId="0DA0775D" w14:textId="77777777" w:rsidR="00D42B87" w:rsidRDefault="00D42B87">
      <w:pPr>
        <w:tabs>
          <w:tab w:val="left" w:pos="-720"/>
        </w:tabs>
        <w:suppressAutoHyphens/>
        <w:jc w:val="both"/>
        <w:rPr>
          <w:spacing w:val="-3"/>
          <w:sz w:val="24"/>
        </w:rPr>
      </w:pPr>
      <w:r>
        <w:rPr>
          <w:spacing w:val="-3"/>
          <w:sz w:val="24"/>
        </w:rPr>
        <w:t>Name:________________________Relationship:________________________</w:t>
      </w:r>
    </w:p>
    <w:p w14:paraId="600FDE42" w14:textId="77777777" w:rsidR="00D42B87" w:rsidRDefault="00D42B87">
      <w:pPr>
        <w:tabs>
          <w:tab w:val="left" w:pos="-720"/>
        </w:tabs>
        <w:suppressAutoHyphens/>
        <w:jc w:val="both"/>
        <w:rPr>
          <w:spacing w:val="-3"/>
          <w:sz w:val="24"/>
        </w:rPr>
      </w:pPr>
    </w:p>
    <w:p w14:paraId="5BCE8203" w14:textId="77777777" w:rsidR="00D42B87" w:rsidRDefault="00D42B87">
      <w:pPr>
        <w:tabs>
          <w:tab w:val="left" w:pos="-720"/>
        </w:tabs>
        <w:suppressAutoHyphens/>
        <w:jc w:val="both"/>
        <w:rPr>
          <w:spacing w:val="-3"/>
          <w:sz w:val="24"/>
        </w:rPr>
      </w:pPr>
    </w:p>
    <w:p w14:paraId="1C5E867B" w14:textId="77777777" w:rsidR="00D42B87" w:rsidRDefault="00D42B87">
      <w:pPr>
        <w:tabs>
          <w:tab w:val="left" w:pos="-720"/>
        </w:tabs>
        <w:suppressAutoHyphens/>
        <w:jc w:val="both"/>
        <w:rPr>
          <w:spacing w:val="-3"/>
          <w:sz w:val="24"/>
        </w:rPr>
      </w:pPr>
      <w:r>
        <w:rPr>
          <w:spacing w:val="-3"/>
          <w:sz w:val="24"/>
        </w:rPr>
        <w:t>Does your child have a pet?</w:t>
      </w:r>
    </w:p>
    <w:p w14:paraId="7159EAE8" w14:textId="77777777" w:rsidR="00D42B87" w:rsidRDefault="00D42B87">
      <w:pPr>
        <w:tabs>
          <w:tab w:val="left" w:pos="-720"/>
        </w:tabs>
        <w:suppressAutoHyphens/>
        <w:jc w:val="both"/>
        <w:rPr>
          <w:spacing w:val="-3"/>
          <w:sz w:val="24"/>
        </w:rPr>
      </w:pPr>
    </w:p>
    <w:p w14:paraId="2195B866" w14:textId="77777777" w:rsidR="00D42B87" w:rsidRDefault="00D42B87">
      <w:pPr>
        <w:tabs>
          <w:tab w:val="left" w:pos="-720"/>
        </w:tabs>
        <w:suppressAutoHyphens/>
        <w:jc w:val="both"/>
        <w:rPr>
          <w:spacing w:val="-3"/>
          <w:sz w:val="24"/>
        </w:rPr>
      </w:pPr>
      <w:r>
        <w:rPr>
          <w:spacing w:val="-3"/>
          <w:sz w:val="24"/>
        </w:rPr>
        <w:t>Name:_____________________  Kind:______________________</w:t>
      </w:r>
    </w:p>
    <w:p w14:paraId="07CFED1C" w14:textId="77777777" w:rsidR="00D42B87" w:rsidRDefault="00D42B87">
      <w:pPr>
        <w:tabs>
          <w:tab w:val="left" w:pos="-720"/>
        </w:tabs>
        <w:suppressAutoHyphens/>
        <w:jc w:val="both"/>
        <w:rPr>
          <w:spacing w:val="-3"/>
          <w:sz w:val="24"/>
        </w:rPr>
      </w:pPr>
      <w:r>
        <w:rPr>
          <w:spacing w:val="-3"/>
          <w:sz w:val="24"/>
        </w:rPr>
        <w:t xml:space="preserve">     _____________________       ______________________</w:t>
      </w:r>
    </w:p>
    <w:p w14:paraId="4EC80CA9" w14:textId="77777777" w:rsidR="00D42B87" w:rsidRDefault="00D42B87">
      <w:pPr>
        <w:tabs>
          <w:tab w:val="left" w:pos="-720"/>
        </w:tabs>
        <w:suppressAutoHyphens/>
        <w:jc w:val="both"/>
        <w:rPr>
          <w:spacing w:val="-3"/>
          <w:sz w:val="24"/>
        </w:rPr>
      </w:pPr>
    </w:p>
    <w:p w14:paraId="6B9A7FCA" w14:textId="2717368C" w:rsidR="009A3225" w:rsidRDefault="009A3225">
      <w:pPr>
        <w:tabs>
          <w:tab w:val="left" w:pos="-720"/>
        </w:tabs>
        <w:suppressAutoHyphens/>
        <w:jc w:val="both"/>
        <w:rPr>
          <w:spacing w:val="-3"/>
          <w:sz w:val="24"/>
        </w:rPr>
      </w:pPr>
    </w:p>
    <w:p w14:paraId="40945540" w14:textId="15976187" w:rsidR="00E64F0F" w:rsidRDefault="00E64F0F">
      <w:pPr>
        <w:tabs>
          <w:tab w:val="left" w:pos="-720"/>
        </w:tabs>
        <w:suppressAutoHyphens/>
        <w:jc w:val="both"/>
        <w:rPr>
          <w:spacing w:val="-3"/>
          <w:sz w:val="24"/>
        </w:rPr>
      </w:pPr>
    </w:p>
    <w:p w14:paraId="6B853362" w14:textId="70113168" w:rsidR="00E64F0F" w:rsidRDefault="00E64F0F">
      <w:pPr>
        <w:tabs>
          <w:tab w:val="left" w:pos="-720"/>
        </w:tabs>
        <w:suppressAutoHyphens/>
        <w:jc w:val="both"/>
        <w:rPr>
          <w:spacing w:val="-3"/>
          <w:sz w:val="24"/>
        </w:rPr>
      </w:pPr>
    </w:p>
    <w:p w14:paraId="5EA157E5" w14:textId="6EB5C26E" w:rsidR="00E64F0F" w:rsidRDefault="00E64F0F">
      <w:pPr>
        <w:tabs>
          <w:tab w:val="left" w:pos="-720"/>
        </w:tabs>
        <w:suppressAutoHyphens/>
        <w:jc w:val="both"/>
        <w:rPr>
          <w:spacing w:val="-3"/>
          <w:sz w:val="24"/>
        </w:rPr>
      </w:pPr>
    </w:p>
    <w:p w14:paraId="4DF0F8C9" w14:textId="3085168E" w:rsidR="00E64F0F" w:rsidRDefault="00E64F0F">
      <w:pPr>
        <w:tabs>
          <w:tab w:val="left" w:pos="-720"/>
        </w:tabs>
        <w:suppressAutoHyphens/>
        <w:jc w:val="both"/>
        <w:rPr>
          <w:spacing w:val="-3"/>
          <w:sz w:val="24"/>
        </w:rPr>
      </w:pPr>
    </w:p>
    <w:p w14:paraId="7CBF0FC3" w14:textId="48CCA54C" w:rsidR="00E64F0F" w:rsidRDefault="00E64F0F">
      <w:pPr>
        <w:tabs>
          <w:tab w:val="left" w:pos="-720"/>
        </w:tabs>
        <w:suppressAutoHyphens/>
        <w:jc w:val="both"/>
        <w:rPr>
          <w:spacing w:val="-3"/>
          <w:sz w:val="24"/>
        </w:rPr>
      </w:pPr>
    </w:p>
    <w:p w14:paraId="6DEE3F61" w14:textId="68026638" w:rsidR="00E64F0F" w:rsidRDefault="00E64F0F">
      <w:pPr>
        <w:tabs>
          <w:tab w:val="left" w:pos="-720"/>
        </w:tabs>
        <w:suppressAutoHyphens/>
        <w:jc w:val="both"/>
        <w:rPr>
          <w:spacing w:val="-3"/>
          <w:sz w:val="24"/>
        </w:rPr>
      </w:pPr>
    </w:p>
    <w:p w14:paraId="3F186775" w14:textId="2645C9AC" w:rsidR="00E64F0F" w:rsidRDefault="00E64F0F">
      <w:pPr>
        <w:tabs>
          <w:tab w:val="left" w:pos="-720"/>
        </w:tabs>
        <w:suppressAutoHyphens/>
        <w:jc w:val="both"/>
        <w:rPr>
          <w:spacing w:val="-3"/>
          <w:sz w:val="24"/>
        </w:rPr>
      </w:pPr>
    </w:p>
    <w:p w14:paraId="5E56A0FA" w14:textId="3C6A7A53" w:rsidR="00E64F0F" w:rsidRDefault="00E64F0F">
      <w:pPr>
        <w:tabs>
          <w:tab w:val="left" w:pos="-720"/>
        </w:tabs>
        <w:suppressAutoHyphens/>
        <w:jc w:val="both"/>
        <w:rPr>
          <w:spacing w:val="-3"/>
          <w:sz w:val="24"/>
        </w:rPr>
      </w:pPr>
    </w:p>
    <w:p w14:paraId="5BE3A462" w14:textId="47262276" w:rsidR="00E64F0F" w:rsidRDefault="00E64F0F">
      <w:pPr>
        <w:tabs>
          <w:tab w:val="left" w:pos="-720"/>
        </w:tabs>
        <w:suppressAutoHyphens/>
        <w:jc w:val="both"/>
        <w:rPr>
          <w:spacing w:val="-3"/>
          <w:sz w:val="24"/>
        </w:rPr>
      </w:pPr>
    </w:p>
    <w:p w14:paraId="1D04E10F" w14:textId="5F3ACE45" w:rsidR="00E64F0F" w:rsidRDefault="00E64F0F">
      <w:pPr>
        <w:tabs>
          <w:tab w:val="left" w:pos="-720"/>
        </w:tabs>
        <w:suppressAutoHyphens/>
        <w:jc w:val="both"/>
        <w:rPr>
          <w:spacing w:val="-3"/>
          <w:sz w:val="24"/>
        </w:rPr>
      </w:pPr>
    </w:p>
    <w:p w14:paraId="6E081464" w14:textId="47032CAD" w:rsidR="00E64F0F" w:rsidRDefault="00E64F0F">
      <w:pPr>
        <w:tabs>
          <w:tab w:val="left" w:pos="-720"/>
        </w:tabs>
        <w:suppressAutoHyphens/>
        <w:jc w:val="both"/>
        <w:rPr>
          <w:spacing w:val="-3"/>
          <w:sz w:val="24"/>
        </w:rPr>
      </w:pPr>
    </w:p>
    <w:p w14:paraId="5FD5B57F" w14:textId="77777777" w:rsidR="00E64F0F" w:rsidRDefault="00E64F0F">
      <w:pPr>
        <w:tabs>
          <w:tab w:val="left" w:pos="-720"/>
        </w:tabs>
        <w:suppressAutoHyphens/>
        <w:jc w:val="both"/>
        <w:rPr>
          <w:spacing w:val="-3"/>
          <w:sz w:val="24"/>
        </w:rPr>
      </w:pPr>
    </w:p>
    <w:p w14:paraId="212564C4" w14:textId="77777777" w:rsidR="009A3225" w:rsidRDefault="009A3225">
      <w:pPr>
        <w:tabs>
          <w:tab w:val="left" w:pos="-720"/>
        </w:tabs>
        <w:suppressAutoHyphens/>
        <w:jc w:val="both"/>
        <w:rPr>
          <w:spacing w:val="-3"/>
          <w:sz w:val="24"/>
        </w:rPr>
      </w:pPr>
    </w:p>
    <w:p w14:paraId="32977AC3" w14:textId="77777777" w:rsidR="00D42B87" w:rsidRDefault="00D42B87">
      <w:pPr>
        <w:tabs>
          <w:tab w:val="left" w:pos="-720"/>
        </w:tabs>
        <w:suppressAutoHyphens/>
        <w:jc w:val="both"/>
        <w:rPr>
          <w:spacing w:val="-3"/>
          <w:sz w:val="24"/>
        </w:rPr>
      </w:pPr>
      <w:r>
        <w:rPr>
          <w:spacing w:val="-3"/>
          <w:sz w:val="24"/>
        </w:rPr>
        <w:t>Have there been births, deaths, adoptions, or other changes in the family structure which has affected your child?   If so, describe briefly what happened, and the effect on your child.</w:t>
      </w:r>
    </w:p>
    <w:p w14:paraId="784D5038" w14:textId="77777777" w:rsidR="00D42B87" w:rsidRDefault="00D42B87">
      <w:pPr>
        <w:tabs>
          <w:tab w:val="left" w:pos="-720"/>
        </w:tabs>
        <w:suppressAutoHyphens/>
        <w:jc w:val="both"/>
        <w:rPr>
          <w:spacing w:val="-3"/>
          <w:sz w:val="24"/>
        </w:rPr>
      </w:pPr>
    </w:p>
    <w:p w14:paraId="490B7C30" w14:textId="77777777" w:rsidR="009A3225" w:rsidRDefault="009A3225">
      <w:pPr>
        <w:tabs>
          <w:tab w:val="left" w:pos="-720"/>
        </w:tabs>
        <w:suppressAutoHyphens/>
        <w:jc w:val="both"/>
        <w:rPr>
          <w:spacing w:val="-3"/>
          <w:sz w:val="24"/>
        </w:rPr>
      </w:pPr>
    </w:p>
    <w:p w14:paraId="58A8236A" w14:textId="77777777" w:rsidR="0087129C" w:rsidRDefault="0087129C">
      <w:pPr>
        <w:tabs>
          <w:tab w:val="left" w:pos="-720"/>
        </w:tabs>
        <w:suppressAutoHyphens/>
        <w:jc w:val="both"/>
        <w:rPr>
          <w:spacing w:val="-3"/>
          <w:sz w:val="24"/>
        </w:rPr>
      </w:pPr>
    </w:p>
    <w:p w14:paraId="45637B84" w14:textId="77777777" w:rsidR="0087129C" w:rsidRDefault="0087129C">
      <w:pPr>
        <w:tabs>
          <w:tab w:val="left" w:pos="-720"/>
        </w:tabs>
        <w:suppressAutoHyphens/>
        <w:jc w:val="both"/>
        <w:rPr>
          <w:spacing w:val="-3"/>
          <w:sz w:val="24"/>
        </w:rPr>
      </w:pPr>
    </w:p>
    <w:p w14:paraId="0C09FCA8" w14:textId="77777777" w:rsidR="0087129C" w:rsidRDefault="0087129C">
      <w:pPr>
        <w:tabs>
          <w:tab w:val="left" w:pos="-720"/>
        </w:tabs>
        <w:suppressAutoHyphens/>
        <w:jc w:val="both"/>
        <w:rPr>
          <w:spacing w:val="-3"/>
          <w:sz w:val="24"/>
        </w:rPr>
      </w:pPr>
    </w:p>
    <w:p w14:paraId="762E7712" w14:textId="77777777" w:rsidR="00D42B87" w:rsidRDefault="00D42B87">
      <w:pPr>
        <w:tabs>
          <w:tab w:val="left" w:pos="-720"/>
        </w:tabs>
        <w:suppressAutoHyphens/>
        <w:jc w:val="both"/>
        <w:rPr>
          <w:spacing w:val="-3"/>
          <w:sz w:val="24"/>
        </w:rPr>
      </w:pPr>
      <w:r>
        <w:rPr>
          <w:spacing w:val="-3"/>
          <w:sz w:val="24"/>
        </w:rPr>
        <w:t>Please tell us how you explained this event to your child.</w:t>
      </w:r>
    </w:p>
    <w:p w14:paraId="6F9AD6A9" w14:textId="77777777" w:rsidR="00D42B87" w:rsidRDefault="00D42B87">
      <w:pPr>
        <w:tabs>
          <w:tab w:val="left" w:pos="-720"/>
        </w:tabs>
        <w:suppressAutoHyphens/>
        <w:jc w:val="both"/>
        <w:rPr>
          <w:spacing w:val="-3"/>
          <w:sz w:val="24"/>
        </w:rPr>
      </w:pPr>
    </w:p>
    <w:p w14:paraId="222A0B9B" w14:textId="77777777" w:rsidR="00D42B87" w:rsidRDefault="00D42B87">
      <w:pPr>
        <w:tabs>
          <w:tab w:val="left" w:pos="-720"/>
        </w:tabs>
        <w:suppressAutoHyphens/>
        <w:jc w:val="both"/>
        <w:rPr>
          <w:spacing w:val="-3"/>
          <w:sz w:val="24"/>
        </w:rPr>
      </w:pPr>
    </w:p>
    <w:p w14:paraId="420BF6AD" w14:textId="77777777" w:rsidR="00D42B87" w:rsidRDefault="00D42B87">
      <w:pPr>
        <w:tabs>
          <w:tab w:val="left" w:pos="-720"/>
        </w:tabs>
        <w:suppressAutoHyphens/>
        <w:jc w:val="both"/>
        <w:rPr>
          <w:spacing w:val="-3"/>
          <w:sz w:val="24"/>
        </w:rPr>
      </w:pPr>
    </w:p>
    <w:p w14:paraId="60031B9E" w14:textId="77777777" w:rsidR="00D42B87" w:rsidRDefault="00D42B87">
      <w:pPr>
        <w:tabs>
          <w:tab w:val="left" w:pos="-720"/>
        </w:tabs>
        <w:suppressAutoHyphens/>
        <w:jc w:val="both"/>
        <w:rPr>
          <w:spacing w:val="-3"/>
          <w:sz w:val="24"/>
        </w:rPr>
      </w:pPr>
      <w:r>
        <w:rPr>
          <w:spacing w:val="-3"/>
          <w:sz w:val="24"/>
        </w:rPr>
        <w:t>What opportunities does your child have to play with other children?</w:t>
      </w:r>
    </w:p>
    <w:p w14:paraId="72477541" w14:textId="77777777" w:rsidR="00D42B87" w:rsidRDefault="00D42B87">
      <w:pPr>
        <w:tabs>
          <w:tab w:val="left" w:pos="-720"/>
        </w:tabs>
        <w:suppressAutoHyphens/>
        <w:jc w:val="both"/>
        <w:rPr>
          <w:spacing w:val="-3"/>
          <w:sz w:val="24"/>
        </w:rPr>
      </w:pPr>
    </w:p>
    <w:p w14:paraId="3A6A3E4B" w14:textId="77777777" w:rsidR="00D42B87" w:rsidRDefault="00D42B87">
      <w:pPr>
        <w:tabs>
          <w:tab w:val="left" w:pos="-720"/>
        </w:tabs>
        <w:suppressAutoHyphens/>
        <w:jc w:val="both"/>
        <w:rPr>
          <w:spacing w:val="-3"/>
          <w:sz w:val="24"/>
        </w:rPr>
      </w:pPr>
      <w:r>
        <w:rPr>
          <w:spacing w:val="-3"/>
          <w:sz w:val="24"/>
        </w:rPr>
        <w:t>Neighborhood_____</w:t>
      </w:r>
      <w:r>
        <w:rPr>
          <w:spacing w:val="-3"/>
          <w:sz w:val="24"/>
        </w:rPr>
        <w:tab/>
        <w:t>Sunday School/church_____</w:t>
      </w:r>
      <w:r>
        <w:rPr>
          <w:spacing w:val="-3"/>
          <w:sz w:val="24"/>
        </w:rPr>
        <w:tab/>
      </w:r>
      <w:r>
        <w:rPr>
          <w:spacing w:val="-3"/>
          <w:sz w:val="24"/>
        </w:rPr>
        <w:tab/>
        <w:t>cousins____</w:t>
      </w:r>
    </w:p>
    <w:p w14:paraId="18E48A81" w14:textId="77777777" w:rsidR="00D42B87" w:rsidRDefault="00D42B87">
      <w:pPr>
        <w:tabs>
          <w:tab w:val="left" w:pos="-720"/>
        </w:tabs>
        <w:suppressAutoHyphens/>
        <w:jc w:val="both"/>
        <w:rPr>
          <w:spacing w:val="-3"/>
          <w:sz w:val="24"/>
        </w:rPr>
      </w:pPr>
    </w:p>
    <w:p w14:paraId="12A246BD" w14:textId="77777777" w:rsidR="00D42B87" w:rsidRDefault="00D42B87">
      <w:pPr>
        <w:tabs>
          <w:tab w:val="left" w:pos="-720"/>
        </w:tabs>
        <w:suppressAutoHyphens/>
        <w:jc w:val="both"/>
        <w:rPr>
          <w:spacing w:val="-3"/>
          <w:sz w:val="24"/>
        </w:rPr>
      </w:pPr>
      <w:r>
        <w:rPr>
          <w:spacing w:val="-3"/>
          <w:sz w:val="24"/>
        </w:rPr>
        <w:t>Nursery school or other classroom experiences____</w:t>
      </w:r>
      <w:r>
        <w:rPr>
          <w:spacing w:val="-3"/>
          <w:sz w:val="24"/>
        </w:rPr>
        <w:tab/>
        <w:t>Other____</w:t>
      </w:r>
    </w:p>
    <w:p w14:paraId="76808C43" w14:textId="77777777" w:rsidR="00D42B87" w:rsidRDefault="00D42B87">
      <w:pPr>
        <w:tabs>
          <w:tab w:val="left" w:pos="-720"/>
        </w:tabs>
        <w:suppressAutoHyphens/>
        <w:jc w:val="both"/>
        <w:rPr>
          <w:spacing w:val="-3"/>
          <w:sz w:val="24"/>
        </w:rPr>
      </w:pPr>
    </w:p>
    <w:p w14:paraId="3C91CABF" w14:textId="77777777" w:rsidR="00D42B87" w:rsidRDefault="00D42B87">
      <w:pPr>
        <w:tabs>
          <w:tab w:val="left" w:pos="-720"/>
        </w:tabs>
        <w:suppressAutoHyphens/>
        <w:jc w:val="both"/>
        <w:rPr>
          <w:spacing w:val="-3"/>
          <w:sz w:val="24"/>
        </w:rPr>
      </w:pPr>
      <w:r>
        <w:rPr>
          <w:spacing w:val="-3"/>
          <w:sz w:val="24"/>
        </w:rPr>
        <w:t>What are your child's favorite play activities?</w:t>
      </w:r>
    </w:p>
    <w:p w14:paraId="401BC426" w14:textId="77777777" w:rsidR="00D42B87" w:rsidRDefault="00D42B87">
      <w:pPr>
        <w:tabs>
          <w:tab w:val="left" w:pos="-720"/>
        </w:tabs>
        <w:suppressAutoHyphens/>
        <w:jc w:val="both"/>
        <w:rPr>
          <w:spacing w:val="-3"/>
          <w:sz w:val="24"/>
        </w:rPr>
      </w:pPr>
    </w:p>
    <w:p w14:paraId="0440B994" w14:textId="77777777" w:rsidR="00D42B87" w:rsidRDefault="00D42B87">
      <w:pPr>
        <w:tabs>
          <w:tab w:val="left" w:pos="-720"/>
        </w:tabs>
        <w:suppressAutoHyphens/>
        <w:jc w:val="both"/>
        <w:rPr>
          <w:spacing w:val="-3"/>
          <w:sz w:val="24"/>
        </w:rPr>
      </w:pPr>
    </w:p>
    <w:p w14:paraId="421C1917" w14:textId="77777777" w:rsidR="00D42B87" w:rsidRDefault="00D42B87">
      <w:pPr>
        <w:tabs>
          <w:tab w:val="left" w:pos="-720"/>
        </w:tabs>
        <w:suppressAutoHyphens/>
        <w:jc w:val="both"/>
        <w:rPr>
          <w:spacing w:val="-3"/>
          <w:sz w:val="24"/>
        </w:rPr>
      </w:pPr>
      <w:r>
        <w:rPr>
          <w:spacing w:val="-3"/>
          <w:sz w:val="24"/>
        </w:rPr>
        <w:t>Do you consider your child hard or easy to manage?</w:t>
      </w:r>
    </w:p>
    <w:p w14:paraId="4AFB5548" w14:textId="77777777" w:rsidR="00D42B87" w:rsidRDefault="00D42B87">
      <w:pPr>
        <w:tabs>
          <w:tab w:val="left" w:pos="-720"/>
        </w:tabs>
        <w:suppressAutoHyphens/>
        <w:jc w:val="both"/>
        <w:rPr>
          <w:spacing w:val="-3"/>
          <w:sz w:val="24"/>
        </w:rPr>
      </w:pPr>
    </w:p>
    <w:p w14:paraId="27038167" w14:textId="77777777" w:rsidR="00D42B87" w:rsidRDefault="00D42B87">
      <w:pPr>
        <w:tabs>
          <w:tab w:val="left" w:pos="-720"/>
        </w:tabs>
        <w:suppressAutoHyphens/>
        <w:jc w:val="both"/>
        <w:rPr>
          <w:spacing w:val="-3"/>
          <w:sz w:val="24"/>
        </w:rPr>
      </w:pPr>
    </w:p>
    <w:p w14:paraId="4C880284" w14:textId="77777777" w:rsidR="00D42B87" w:rsidRDefault="00D42B87">
      <w:pPr>
        <w:tabs>
          <w:tab w:val="left" w:pos="-720"/>
        </w:tabs>
        <w:suppressAutoHyphens/>
        <w:jc w:val="both"/>
        <w:rPr>
          <w:spacing w:val="-3"/>
          <w:sz w:val="24"/>
        </w:rPr>
      </w:pPr>
      <w:r>
        <w:rPr>
          <w:spacing w:val="-3"/>
          <w:sz w:val="24"/>
        </w:rPr>
        <w:t>What methods of discipline have you found most effective?</w:t>
      </w:r>
    </w:p>
    <w:p w14:paraId="18D56157" w14:textId="77777777" w:rsidR="00D42B87" w:rsidRDefault="00D42B87">
      <w:pPr>
        <w:tabs>
          <w:tab w:val="left" w:pos="-720"/>
        </w:tabs>
        <w:suppressAutoHyphens/>
        <w:jc w:val="both"/>
        <w:rPr>
          <w:spacing w:val="-3"/>
          <w:sz w:val="24"/>
        </w:rPr>
      </w:pPr>
    </w:p>
    <w:p w14:paraId="4D0402D9" w14:textId="77777777" w:rsidR="00D42B87" w:rsidRDefault="00D42B87">
      <w:pPr>
        <w:tabs>
          <w:tab w:val="left" w:pos="-720"/>
        </w:tabs>
        <w:suppressAutoHyphens/>
        <w:jc w:val="both"/>
        <w:rPr>
          <w:spacing w:val="-3"/>
          <w:sz w:val="24"/>
        </w:rPr>
      </w:pPr>
    </w:p>
    <w:p w14:paraId="2DEE1A2C" w14:textId="77777777" w:rsidR="00D42B87" w:rsidRDefault="00D42B87">
      <w:pPr>
        <w:tabs>
          <w:tab w:val="left" w:pos="-720"/>
        </w:tabs>
        <w:suppressAutoHyphens/>
        <w:jc w:val="both"/>
        <w:rPr>
          <w:spacing w:val="-3"/>
          <w:sz w:val="24"/>
        </w:rPr>
      </w:pPr>
      <w:r>
        <w:rPr>
          <w:spacing w:val="-3"/>
          <w:sz w:val="24"/>
        </w:rPr>
        <w:t>What fears does your child have?</w:t>
      </w:r>
      <w:r>
        <w:rPr>
          <w:spacing w:val="-3"/>
          <w:sz w:val="24"/>
        </w:rPr>
        <w:tab/>
        <w:t>How are they expressed?</w:t>
      </w:r>
    </w:p>
    <w:p w14:paraId="226ECD92" w14:textId="77777777" w:rsidR="00D42B87" w:rsidRDefault="00D42B87">
      <w:pPr>
        <w:tabs>
          <w:tab w:val="left" w:pos="-720"/>
        </w:tabs>
        <w:suppressAutoHyphens/>
        <w:jc w:val="both"/>
        <w:rPr>
          <w:spacing w:val="-3"/>
          <w:sz w:val="24"/>
        </w:rPr>
      </w:pPr>
    </w:p>
    <w:p w14:paraId="0FD12DBD" w14:textId="77777777" w:rsidR="00D42B87" w:rsidRDefault="00D42B87">
      <w:pPr>
        <w:tabs>
          <w:tab w:val="left" w:pos="-720"/>
        </w:tabs>
        <w:suppressAutoHyphens/>
        <w:jc w:val="both"/>
        <w:rPr>
          <w:spacing w:val="-3"/>
          <w:sz w:val="24"/>
        </w:rPr>
      </w:pPr>
    </w:p>
    <w:p w14:paraId="66D45B03" w14:textId="77777777" w:rsidR="00D42B87" w:rsidRDefault="00D42B87">
      <w:pPr>
        <w:tabs>
          <w:tab w:val="left" w:pos="-720"/>
        </w:tabs>
        <w:suppressAutoHyphens/>
        <w:jc w:val="both"/>
        <w:rPr>
          <w:spacing w:val="-3"/>
          <w:sz w:val="24"/>
        </w:rPr>
      </w:pPr>
      <w:r>
        <w:rPr>
          <w:spacing w:val="-3"/>
          <w:sz w:val="24"/>
        </w:rPr>
        <w:t>What do you and your child enjoy doing together?</w:t>
      </w:r>
    </w:p>
    <w:p w14:paraId="7BB47A7F" w14:textId="77777777" w:rsidR="00D42B87" w:rsidRDefault="00D42B87">
      <w:pPr>
        <w:tabs>
          <w:tab w:val="left" w:pos="-720"/>
        </w:tabs>
        <w:suppressAutoHyphens/>
        <w:jc w:val="both"/>
        <w:rPr>
          <w:spacing w:val="-3"/>
          <w:sz w:val="24"/>
        </w:rPr>
      </w:pPr>
    </w:p>
    <w:p w14:paraId="55CC565E" w14:textId="77777777" w:rsidR="00D42B87" w:rsidRDefault="00D42B87">
      <w:pPr>
        <w:tabs>
          <w:tab w:val="left" w:pos="-720"/>
        </w:tabs>
        <w:suppressAutoHyphens/>
        <w:jc w:val="both"/>
        <w:rPr>
          <w:spacing w:val="-3"/>
          <w:sz w:val="24"/>
        </w:rPr>
      </w:pPr>
    </w:p>
    <w:p w14:paraId="1B1A3449" w14:textId="77777777" w:rsidR="00D42B87" w:rsidRDefault="00D42B87">
      <w:pPr>
        <w:tabs>
          <w:tab w:val="left" w:pos="-720"/>
        </w:tabs>
        <w:suppressAutoHyphens/>
        <w:jc w:val="both"/>
        <w:rPr>
          <w:spacing w:val="-3"/>
          <w:sz w:val="24"/>
        </w:rPr>
      </w:pPr>
      <w:r>
        <w:rPr>
          <w:spacing w:val="-3"/>
          <w:sz w:val="24"/>
        </w:rPr>
        <w:t>What trips, vacations, or other family experiences are remembered with the most pleasure?</w:t>
      </w:r>
    </w:p>
    <w:p w14:paraId="575489B8" w14:textId="77777777" w:rsidR="00D42B87" w:rsidRDefault="00D42B87">
      <w:pPr>
        <w:tabs>
          <w:tab w:val="left" w:pos="-720"/>
        </w:tabs>
        <w:suppressAutoHyphens/>
        <w:jc w:val="both"/>
        <w:rPr>
          <w:spacing w:val="-3"/>
          <w:sz w:val="24"/>
        </w:rPr>
      </w:pPr>
    </w:p>
    <w:p w14:paraId="61343055" w14:textId="77777777" w:rsidR="00D42B87" w:rsidRDefault="00D42B87">
      <w:pPr>
        <w:tabs>
          <w:tab w:val="left" w:pos="-720"/>
        </w:tabs>
        <w:suppressAutoHyphens/>
        <w:jc w:val="both"/>
        <w:rPr>
          <w:spacing w:val="-3"/>
          <w:sz w:val="24"/>
        </w:rPr>
      </w:pPr>
    </w:p>
    <w:p w14:paraId="2A2F1A93" w14:textId="77777777" w:rsidR="00D42B87" w:rsidRDefault="00D42B87">
      <w:pPr>
        <w:tabs>
          <w:tab w:val="left" w:pos="-720"/>
        </w:tabs>
        <w:suppressAutoHyphens/>
        <w:jc w:val="both"/>
        <w:rPr>
          <w:spacing w:val="-3"/>
          <w:sz w:val="24"/>
        </w:rPr>
      </w:pPr>
      <w:r>
        <w:rPr>
          <w:spacing w:val="-3"/>
          <w:sz w:val="24"/>
        </w:rPr>
        <w:t>What special happening is your child apt to tell us about?</w:t>
      </w:r>
    </w:p>
    <w:p w14:paraId="6C1B503E" w14:textId="77777777" w:rsidR="00D42B87" w:rsidRDefault="00D42B87">
      <w:pPr>
        <w:tabs>
          <w:tab w:val="left" w:pos="-720"/>
        </w:tabs>
        <w:suppressAutoHyphens/>
        <w:jc w:val="both"/>
        <w:rPr>
          <w:spacing w:val="-3"/>
          <w:sz w:val="24"/>
        </w:rPr>
      </w:pPr>
    </w:p>
    <w:p w14:paraId="6EE2485E" w14:textId="77777777" w:rsidR="00D42B87" w:rsidRDefault="00D42B87">
      <w:pPr>
        <w:tabs>
          <w:tab w:val="left" w:pos="-720"/>
        </w:tabs>
        <w:suppressAutoHyphens/>
        <w:jc w:val="both"/>
        <w:rPr>
          <w:spacing w:val="-3"/>
          <w:sz w:val="24"/>
        </w:rPr>
      </w:pPr>
    </w:p>
    <w:p w14:paraId="79FF2313" w14:textId="77777777" w:rsidR="00D42B87" w:rsidRDefault="00D42B87">
      <w:pPr>
        <w:tabs>
          <w:tab w:val="left" w:pos="-720"/>
        </w:tabs>
        <w:suppressAutoHyphens/>
        <w:jc w:val="both"/>
        <w:rPr>
          <w:spacing w:val="-3"/>
          <w:sz w:val="24"/>
        </w:rPr>
      </w:pPr>
      <w:r>
        <w:rPr>
          <w:spacing w:val="-3"/>
          <w:sz w:val="24"/>
        </w:rPr>
        <w:t>How much television does your child watch each day?</w:t>
      </w:r>
    </w:p>
    <w:p w14:paraId="4BF18384" w14:textId="77777777" w:rsidR="00D42B87" w:rsidRDefault="00D42B87">
      <w:pPr>
        <w:tabs>
          <w:tab w:val="left" w:pos="-720"/>
        </w:tabs>
        <w:suppressAutoHyphens/>
        <w:jc w:val="both"/>
        <w:rPr>
          <w:spacing w:val="-3"/>
          <w:sz w:val="24"/>
        </w:rPr>
      </w:pPr>
    </w:p>
    <w:p w14:paraId="0B4F4349" w14:textId="77777777" w:rsidR="00D42B87" w:rsidRDefault="00D42B87">
      <w:pPr>
        <w:tabs>
          <w:tab w:val="left" w:pos="-720"/>
        </w:tabs>
        <w:suppressAutoHyphens/>
        <w:jc w:val="both"/>
        <w:rPr>
          <w:spacing w:val="-3"/>
          <w:sz w:val="24"/>
        </w:rPr>
      </w:pPr>
    </w:p>
    <w:p w14:paraId="7AD5034F" w14:textId="77777777" w:rsidR="00D42B87" w:rsidRDefault="00D42B87">
      <w:pPr>
        <w:tabs>
          <w:tab w:val="left" w:pos="-720"/>
        </w:tabs>
        <w:suppressAutoHyphens/>
        <w:jc w:val="both"/>
        <w:rPr>
          <w:spacing w:val="-3"/>
          <w:sz w:val="24"/>
        </w:rPr>
      </w:pPr>
      <w:r>
        <w:rPr>
          <w:spacing w:val="-3"/>
          <w:sz w:val="24"/>
        </w:rPr>
        <w:t>What are his/her favorite programs?</w:t>
      </w:r>
    </w:p>
    <w:p w14:paraId="58ECEBF4" w14:textId="77777777" w:rsidR="00D42B87" w:rsidRDefault="00D42B87">
      <w:pPr>
        <w:tabs>
          <w:tab w:val="left" w:pos="-720"/>
        </w:tabs>
        <w:suppressAutoHyphens/>
        <w:jc w:val="both"/>
        <w:rPr>
          <w:spacing w:val="-3"/>
          <w:sz w:val="24"/>
        </w:rPr>
      </w:pPr>
    </w:p>
    <w:p w14:paraId="1424CC08" w14:textId="77777777" w:rsidR="00D42B87" w:rsidRDefault="00D42B87">
      <w:pPr>
        <w:tabs>
          <w:tab w:val="left" w:pos="-720"/>
        </w:tabs>
        <w:suppressAutoHyphens/>
        <w:jc w:val="both"/>
        <w:rPr>
          <w:spacing w:val="-3"/>
          <w:sz w:val="24"/>
        </w:rPr>
      </w:pPr>
    </w:p>
    <w:p w14:paraId="62B400F5" w14:textId="77777777" w:rsidR="00D42B87" w:rsidRDefault="00D42B87">
      <w:pPr>
        <w:tabs>
          <w:tab w:val="left" w:pos="-720"/>
        </w:tabs>
        <w:suppressAutoHyphens/>
        <w:jc w:val="both"/>
        <w:rPr>
          <w:spacing w:val="-3"/>
          <w:sz w:val="24"/>
        </w:rPr>
      </w:pPr>
      <w:r>
        <w:rPr>
          <w:spacing w:val="-3"/>
          <w:sz w:val="24"/>
        </w:rPr>
        <w:t>How much sleep does your child require daily?</w:t>
      </w:r>
    </w:p>
    <w:p w14:paraId="2E959DBB" w14:textId="77777777" w:rsidR="00D42B87" w:rsidRDefault="00D42B87">
      <w:pPr>
        <w:tabs>
          <w:tab w:val="left" w:pos="-720"/>
        </w:tabs>
        <w:suppressAutoHyphens/>
        <w:jc w:val="both"/>
        <w:rPr>
          <w:spacing w:val="-3"/>
          <w:sz w:val="24"/>
        </w:rPr>
      </w:pPr>
      <w:r>
        <w:rPr>
          <w:spacing w:val="-3"/>
          <w:sz w:val="24"/>
        </w:rPr>
        <w:t>Does your child nap regularly?_____</w:t>
      </w:r>
      <w:r>
        <w:rPr>
          <w:spacing w:val="-3"/>
          <w:sz w:val="24"/>
        </w:rPr>
        <w:tab/>
        <w:t>Usual bedtime:_______</w:t>
      </w:r>
    </w:p>
    <w:p w14:paraId="3CD0E9E6" w14:textId="77777777" w:rsidR="00D42B87" w:rsidRDefault="00D42B87">
      <w:pPr>
        <w:tabs>
          <w:tab w:val="left" w:pos="-720"/>
        </w:tabs>
        <w:suppressAutoHyphens/>
        <w:jc w:val="both"/>
        <w:rPr>
          <w:spacing w:val="-3"/>
          <w:sz w:val="24"/>
        </w:rPr>
      </w:pPr>
    </w:p>
    <w:p w14:paraId="35A9E3AA" w14:textId="77777777" w:rsidR="00D42B87" w:rsidRDefault="00D42B87">
      <w:pPr>
        <w:tabs>
          <w:tab w:val="left" w:pos="-720"/>
        </w:tabs>
        <w:suppressAutoHyphens/>
        <w:jc w:val="both"/>
        <w:rPr>
          <w:spacing w:val="-3"/>
          <w:sz w:val="24"/>
        </w:rPr>
      </w:pPr>
      <w:r>
        <w:rPr>
          <w:spacing w:val="-3"/>
          <w:sz w:val="24"/>
        </w:rPr>
        <w:t>Is there any information you feel we need to know that was not covered in the application?</w:t>
      </w:r>
    </w:p>
    <w:p w14:paraId="518FB2B2" w14:textId="77777777" w:rsidR="0067497C" w:rsidRDefault="0067497C">
      <w:pPr>
        <w:tabs>
          <w:tab w:val="left" w:pos="-720"/>
        </w:tabs>
        <w:suppressAutoHyphens/>
        <w:jc w:val="both"/>
        <w:rPr>
          <w:spacing w:val="-3"/>
          <w:sz w:val="24"/>
        </w:rPr>
      </w:pPr>
    </w:p>
    <w:p w14:paraId="10C72A83" w14:textId="77777777" w:rsidR="004032BD" w:rsidRDefault="004032BD">
      <w:pPr>
        <w:tabs>
          <w:tab w:val="left" w:pos="-720"/>
        </w:tabs>
        <w:suppressAutoHyphens/>
        <w:jc w:val="both"/>
        <w:rPr>
          <w:spacing w:val="-3"/>
          <w:sz w:val="24"/>
        </w:rPr>
      </w:pPr>
    </w:p>
    <w:p w14:paraId="26D8ED24" w14:textId="77777777" w:rsidR="004032BD" w:rsidRDefault="004032BD" w:rsidP="004032BD">
      <w:pPr>
        <w:tabs>
          <w:tab w:val="left" w:pos="-720"/>
        </w:tabs>
        <w:suppressAutoHyphens/>
        <w:jc w:val="both"/>
        <w:rPr>
          <w:spacing w:val="-3"/>
          <w:sz w:val="24"/>
        </w:rPr>
      </w:pPr>
    </w:p>
    <w:sectPr w:rsidR="004032BD" w:rsidSect="00C04833">
      <w:endnotePr>
        <w:numFmt w:val="decimal"/>
      </w:endnotePr>
      <w:pgSz w:w="12240" w:h="15840"/>
      <w:pgMar w:top="360" w:right="1440" w:bottom="36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3E218" w14:textId="77777777" w:rsidR="0088255E" w:rsidRDefault="0088255E">
      <w:pPr>
        <w:spacing w:line="20" w:lineRule="exact"/>
        <w:rPr>
          <w:sz w:val="24"/>
        </w:rPr>
      </w:pPr>
    </w:p>
  </w:endnote>
  <w:endnote w:type="continuationSeparator" w:id="0">
    <w:p w14:paraId="445B103E" w14:textId="77777777" w:rsidR="0088255E" w:rsidRDefault="0088255E">
      <w:r>
        <w:rPr>
          <w:sz w:val="24"/>
        </w:rPr>
        <w:t xml:space="preserve"> </w:t>
      </w:r>
    </w:p>
  </w:endnote>
  <w:endnote w:type="continuationNotice" w:id="1">
    <w:p w14:paraId="0F21443D" w14:textId="77777777" w:rsidR="0088255E" w:rsidRDefault="0088255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luffHm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3E2A9" w14:textId="77777777" w:rsidR="0088255E" w:rsidRDefault="0088255E">
      <w:r>
        <w:rPr>
          <w:sz w:val="24"/>
        </w:rPr>
        <w:separator/>
      </w:r>
    </w:p>
  </w:footnote>
  <w:footnote w:type="continuationSeparator" w:id="0">
    <w:p w14:paraId="618E2EB3" w14:textId="77777777" w:rsidR="0088255E" w:rsidRDefault="00882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ED"/>
    <w:rsid w:val="00020A39"/>
    <w:rsid w:val="00034058"/>
    <w:rsid w:val="0003434D"/>
    <w:rsid w:val="00040099"/>
    <w:rsid w:val="00042228"/>
    <w:rsid w:val="000F2B2D"/>
    <w:rsid w:val="000F6EB6"/>
    <w:rsid w:val="00105E96"/>
    <w:rsid w:val="00107BD6"/>
    <w:rsid w:val="001127B1"/>
    <w:rsid w:val="00115140"/>
    <w:rsid w:val="00127A3A"/>
    <w:rsid w:val="00134C03"/>
    <w:rsid w:val="00140F9F"/>
    <w:rsid w:val="0015462B"/>
    <w:rsid w:val="001A05F5"/>
    <w:rsid w:val="001C6D73"/>
    <w:rsid w:val="001D3C5A"/>
    <w:rsid w:val="001E6F30"/>
    <w:rsid w:val="00221966"/>
    <w:rsid w:val="00233620"/>
    <w:rsid w:val="00270D12"/>
    <w:rsid w:val="0029695E"/>
    <w:rsid w:val="002B64AB"/>
    <w:rsid w:val="002C65DE"/>
    <w:rsid w:val="002D6566"/>
    <w:rsid w:val="002E5FF1"/>
    <w:rsid w:val="002F6848"/>
    <w:rsid w:val="00312C5F"/>
    <w:rsid w:val="00326E35"/>
    <w:rsid w:val="0032721F"/>
    <w:rsid w:val="00361A4C"/>
    <w:rsid w:val="00370E7A"/>
    <w:rsid w:val="003D13F3"/>
    <w:rsid w:val="003E754B"/>
    <w:rsid w:val="003F3E45"/>
    <w:rsid w:val="004032BD"/>
    <w:rsid w:val="004351C4"/>
    <w:rsid w:val="004C0086"/>
    <w:rsid w:val="004C1E63"/>
    <w:rsid w:val="004D759F"/>
    <w:rsid w:val="004E1CEB"/>
    <w:rsid w:val="004F0E85"/>
    <w:rsid w:val="004F1AD8"/>
    <w:rsid w:val="00522944"/>
    <w:rsid w:val="00532D7E"/>
    <w:rsid w:val="005548E8"/>
    <w:rsid w:val="0057054B"/>
    <w:rsid w:val="005767E2"/>
    <w:rsid w:val="005A03CB"/>
    <w:rsid w:val="005A6BDD"/>
    <w:rsid w:val="005C6659"/>
    <w:rsid w:val="005C7F8F"/>
    <w:rsid w:val="005E6D7E"/>
    <w:rsid w:val="0060303D"/>
    <w:rsid w:val="0060518F"/>
    <w:rsid w:val="0061640D"/>
    <w:rsid w:val="0063798D"/>
    <w:rsid w:val="006443C5"/>
    <w:rsid w:val="0065588C"/>
    <w:rsid w:val="0067497C"/>
    <w:rsid w:val="006A6163"/>
    <w:rsid w:val="006A6CAE"/>
    <w:rsid w:val="006D38A9"/>
    <w:rsid w:val="006F15C0"/>
    <w:rsid w:val="006F7695"/>
    <w:rsid w:val="00734AA2"/>
    <w:rsid w:val="00737678"/>
    <w:rsid w:val="0074190F"/>
    <w:rsid w:val="00741AB3"/>
    <w:rsid w:val="00752EBA"/>
    <w:rsid w:val="00756DFF"/>
    <w:rsid w:val="00763D06"/>
    <w:rsid w:val="00765CDC"/>
    <w:rsid w:val="00781E70"/>
    <w:rsid w:val="007A2615"/>
    <w:rsid w:val="007A7480"/>
    <w:rsid w:val="007B2F7A"/>
    <w:rsid w:val="007C40B4"/>
    <w:rsid w:val="007F58EF"/>
    <w:rsid w:val="008050AC"/>
    <w:rsid w:val="00811688"/>
    <w:rsid w:val="008164FB"/>
    <w:rsid w:val="008215CA"/>
    <w:rsid w:val="00831633"/>
    <w:rsid w:val="008418EA"/>
    <w:rsid w:val="00867C9F"/>
    <w:rsid w:val="0087129C"/>
    <w:rsid w:val="00875A7B"/>
    <w:rsid w:val="0088255E"/>
    <w:rsid w:val="008A223F"/>
    <w:rsid w:val="008A6F6E"/>
    <w:rsid w:val="008C4D31"/>
    <w:rsid w:val="008D4357"/>
    <w:rsid w:val="00907114"/>
    <w:rsid w:val="00921503"/>
    <w:rsid w:val="0094697E"/>
    <w:rsid w:val="00953CDA"/>
    <w:rsid w:val="00970134"/>
    <w:rsid w:val="0097491B"/>
    <w:rsid w:val="009A3225"/>
    <w:rsid w:val="009C33F3"/>
    <w:rsid w:val="009D1EA8"/>
    <w:rsid w:val="00A01802"/>
    <w:rsid w:val="00A063ED"/>
    <w:rsid w:val="00A1439C"/>
    <w:rsid w:val="00A73E0D"/>
    <w:rsid w:val="00AC31BA"/>
    <w:rsid w:val="00AE3CFC"/>
    <w:rsid w:val="00AF3675"/>
    <w:rsid w:val="00B00C96"/>
    <w:rsid w:val="00B00E97"/>
    <w:rsid w:val="00B05C16"/>
    <w:rsid w:val="00B10F33"/>
    <w:rsid w:val="00B17F20"/>
    <w:rsid w:val="00B25981"/>
    <w:rsid w:val="00B471C8"/>
    <w:rsid w:val="00B51C0B"/>
    <w:rsid w:val="00B72332"/>
    <w:rsid w:val="00B72C13"/>
    <w:rsid w:val="00B7515C"/>
    <w:rsid w:val="00B92DB4"/>
    <w:rsid w:val="00BB126E"/>
    <w:rsid w:val="00BE04F1"/>
    <w:rsid w:val="00BF2C9D"/>
    <w:rsid w:val="00C02E64"/>
    <w:rsid w:val="00C04833"/>
    <w:rsid w:val="00C24908"/>
    <w:rsid w:val="00C2739F"/>
    <w:rsid w:val="00C47968"/>
    <w:rsid w:val="00C71A58"/>
    <w:rsid w:val="00C7486D"/>
    <w:rsid w:val="00C93072"/>
    <w:rsid w:val="00CB6F9C"/>
    <w:rsid w:val="00CE27D6"/>
    <w:rsid w:val="00CF3200"/>
    <w:rsid w:val="00D42B87"/>
    <w:rsid w:val="00D44B3C"/>
    <w:rsid w:val="00D45E9B"/>
    <w:rsid w:val="00D50F5D"/>
    <w:rsid w:val="00D51D6E"/>
    <w:rsid w:val="00D57B8F"/>
    <w:rsid w:val="00D701CB"/>
    <w:rsid w:val="00D728C0"/>
    <w:rsid w:val="00D8775E"/>
    <w:rsid w:val="00D97727"/>
    <w:rsid w:val="00DD2BAA"/>
    <w:rsid w:val="00DE3C9D"/>
    <w:rsid w:val="00DF359D"/>
    <w:rsid w:val="00E12CB3"/>
    <w:rsid w:val="00E3404A"/>
    <w:rsid w:val="00E559B8"/>
    <w:rsid w:val="00E64F0F"/>
    <w:rsid w:val="00E7031D"/>
    <w:rsid w:val="00EA1427"/>
    <w:rsid w:val="00EB61E1"/>
    <w:rsid w:val="00ED3276"/>
    <w:rsid w:val="00ED58DE"/>
    <w:rsid w:val="00EE673C"/>
    <w:rsid w:val="00F10668"/>
    <w:rsid w:val="00F17CAA"/>
    <w:rsid w:val="00F7731E"/>
    <w:rsid w:val="00F85022"/>
    <w:rsid w:val="00FA0C1A"/>
    <w:rsid w:val="00FD485B"/>
    <w:rsid w:val="00FE0D15"/>
    <w:rsid w:val="00FF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35"/>
    <o:shapelayout v:ext="edit">
      <o:idmap v:ext="edit" data="1"/>
    </o:shapelayout>
  </w:shapeDefaults>
  <w:decimalSymbol w:val="."/>
  <w:listSeparator w:val=","/>
  <w14:docId w14:val="6DA0DE32"/>
  <w15:docId w15:val="{484663E5-1A32-47EC-BDD4-08D3FE6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outlineLvl w:val="0"/>
    </w:pPr>
    <w:rPr>
      <w:rFonts w:ascii="Book Antiqua" w:hAnsi="Book Antiqua"/>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sid w:val="00326E35"/>
    <w:rPr>
      <w:rFonts w:ascii="Tahoma" w:hAnsi="Tahoma" w:cs="Tahoma"/>
      <w:sz w:val="16"/>
      <w:szCs w:val="16"/>
    </w:rPr>
  </w:style>
  <w:style w:type="character" w:styleId="Hyperlink">
    <w:name w:val="Hyperlink"/>
    <w:basedOn w:val="DefaultParagraphFont"/>
    <w:uiPriority w:val="99"/>
    <w:unhideWhenUsed/>
    <w:rsid w:val="00E64F0F"/>
    <w:rPr>
      <w:color w:val="0000FF" w:themeColor="hyperlink"/>
      <w:u w:val="single"/>
    </w:rPr>
  </w:style>
  <w:style w:type="character" w:styleId="UnresolvedMention">
    <w:name w:val="Unresolved Mention"/>
    <w:basedOn w:val="DefaultParagraphFont"/>
    <w:uiPriority w:val="99"/>
    <w:semiHidden/>
    <w:unhideWhenUsed/>
    <w:rsid w:val="00E64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ratt6@suddenlink.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3.bin"/><Relationship Id="rId4" Type="http://schemas.openxmlformats.org/officeDocument/2006/relationships/footnotes" Target="footnotes.xml"/><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20Manager\Documents\PRESCHOOL\ENROLLMENT%20PACK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ENROLLMENT PACKAGE.dot</Template>
  <TotalTime>7</TotalTime>
  <Pages>5</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John UMC</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Office Manager</cp:lastModifiedBy>
  <cp:revision>4</cp:revision>
  <cp:lastPrinted>2025-01-30T18:08:00Z</cp:lastPrinted>
  <dcterms:created xsi:type="dcterms:W3CDTF">2025-01-30T18:01:00Z</dcterms:created>
  <dcterms:modified xsi:type="dcterms:W3CDTF">2025-01-30T18:13:00Z</dcterms:modified>
</cp:coreProperties>
</file>